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BB28" w14:textId="5F275F29" w:rsidR="001A6D6B" w:rsidRDefault="00C35C44" w:rsidP="006D5A31">
      <w:pPr>
        <w:jc w:val="center"/>
        <w:rPr>
          <w:b/>
          <w:bCs/>
          <w:sz w:val="28"/>
          <w:szCs w:val="28"/>
        </w:rPr>
      </w:pPr>
      <w:r>
        <w:rPr>
          <w:b/>
          <w:bCs/>
          <w:sz w:val="28"/>
          <w:szCs w:val="28"/>
        </w:rPr>
        <w:t xml:space="preserve">FORMULARZ </w:t>
      </w:r>
      <w:r w:rsidR="006D5A31" w:rsidRPr="00E80B7E">
        <w:rPr>
          <w:b/>
          <w:bCs/>
          <w:sz w:val="28"/>
          <w:szCs w:val="28"/>
        </w:rPr>
        <w:t>OPIS PRZYPADKU</w:t>
      </w:r>
      <w:r>
        <w:rPr>
          <w:b/>
          <w:bCs/>
          <w:sz w:val="28"/>
          <w:szCs w:val="28"/>
        </w:rPr>
        <w:t xml:space="preserve"> PRACY Z PACJENTEM NIEPEŁNOLETNIM</w:t>
      </w:r>
    </w:p>
    <w:p w14:paraId="0CDD2E42" w14:textId="095D998B" w:rsidR="00C35C44" w:rsidRPr="00C35C44" w:rsidRDefault="00C35C44" w:rsidP="00C35C44">
      <w:pPr>
        <w:rPr>
          <w:i/>
          <w:iCs/>
          <w:sz w:val="18"/>
          <w:szCs w:val="18"/>
        </w:rPr>
      </w:pPr>
      <w:r w:rsidRPr="00C35C44">
        <w:rPr>
          <w:i/>
          <w:iCs/>
          <w:sz w:val="18"/>
          <w:szCs w:val="18"/>
        </w:rPr>
        <w:t>UWAGA: Należy opisać pracę z co najmniej z trzema pacjentami, proszę wypełnić co najmniej trzy FORMULARZE OPISU PRZYPADKU. Każdy opis przypadku dotyczy innej sytuacji niepełnoletniego pacjenta pod względem typu zgłaszanego problemu. Ilość znaków, która posłuży do wypełnienia poszczególnych pól nieograniczona</w:t>
      </w:r>
    </w:p>
    <w:p w14:paraId="6ECFF152" w14:textId="75654ABE" w:rsidR="00E403BD" w:rsidRPr="00E403BD" w:rsidRDefault="00E403BD" w:rsidP="00E403BD">
      <w:pPr>
        <w:tabs>
          <w:tab w:val="left" w:pos="142"/>
        </w:tabs>
        <w:autoSpaceDE w:val="0"/>
        <w:autoSpaceDN w:val="0"/>
        <w:adjustRightInd w:val="0"/>
        <w:spacing w:after="0" w:line="240" w:lineRule="auto"/>
        <w:ind w:left="142" w:hanging="142"/>
        <w:jc w:val="both"/>
        <w:rPr>
          <w:rFonts w:cstheme="minorHAnsi"/>
          <w:color w:val="555555"/>
          <w:sz w:val="20"/>
          <w:szCs w:val="20"/>
        </w:rPr>
      </w:pPr>
      <w:r w:rsidRPr="00E403BD">
        <w:rPr>
          <w:rFonts w:cstheme="minorHAnsi"/>
          <w:color w:val="555555"/>
          <w:sz w:val="24"/>
          <w:szCs w:val="24"/>
        </w:rPr>
        <w:t>□</w:t>
      </w:r>
      <w:r w:rsidRPr="00E403BD">
        <w:rPr>
          <w:rFonts w:cstheme="minorHAnsi"/>
          <w:color w:val="555555"/>
          <w:sz w:val="20"/>
          <w:szCs w:val="20"/>
        </w:rPr>
        <w:t xml:space="preserve"> niepełnoletni powracający do systemu oświaty po pobycie w zakładzie leczniczym podmiotu leczniczego w </w:t>
      </w:r>
      <w:r>
        <w:rPr>
          <w:rFonts w:cstheme="minorHAnsi"/>
          <w:color w:val="555555"/>
          <w:sz w:val="20"/>
          <w:szCs w:val="20"/>
        </w:rPr>
        <w:t xml:space="preserve">  </w:t>
      </w:r>
      <w:r w:rsidRPr="00E403BD">
        <w:rPr>
          <w:rFonts w:cstheme="minorHAnsi"/>
          <w:color w:val="555555"/>
          <w:sz w:val="20"/>
          <w:szCs w:val="20"/>
        </w:rPr>
        <w:t>rozumieniu przepisów o działalności leczniczej, sprawującego całodobową opiekę psychiatryczną</w:t>
      </w:r>
    </w:p>
    <w:p w14:paraId="16EEB2F8" w14:textId="77777777" w:rsidR="00E403BD" w:rsidRPr="00E403BD" w:rsidRDefault="00E403BD" w:rsidP="00E403BD">
      <w:pPr>
        <w:autoSpaceDE w:val="0"/>
        <w:autoSpaceDN w:val="0"/>
        <w:adjustRightInd w:val="0"/>
        <w:spacing w:after="0" w:line="240" w:lineRule="auto"/>
        <w:ind w:firstLine="142"/>
        <w:jc w:val="both"/>
        <w:rPr>
          <w:rFonts w:cstheme="minorHAnsi"/>
          <w:color w:val="555555"/>
          <w:sz w:val="20"/>
          <w:szCs w:val="20"/>
        </w:rPr>
      </w:pPr>
      <w:r w:rsidRPr="00E403BD">
        <w:rPr>
          <w:rFonts w:cstheme="minorHAnsi"/>
          <w:color w:val="555555"/>
          <w:sz w:val="20"/>
          <w:szCs w:val="20"/>
        </w:rPr>
        <w:t>lub odwykową;</w:t>
      </w:r>
    </w:p>
    <w:p w14:paraId="341BE0BF" w14:textId="77777777" w:rsidR="00E403BD" w:rsidRPr="00E403BD" w:rsidRDefault="00E403BD" w:rsidP="00E403BD">
      <w:pPr>
        <w:autoSpaceDE w:val="0"/>
        <w:autoSpaceDN w:val="0"/>
        <w:adjustRightInd w:val="0"/>
        <w:spacing w:after="0" w:line="240" w:lineRule="auto"/>
        <w:jc w:val="both"/>
        <w:rPr>
          <w:rFonts w:cstheme="minorHAnsi"/>
          <w:color w:val="555555"/>
          <w:sz w:val="20"/>
          <w:szCs w:val="20"/>
        </w:rPr>
      </w:pPr>
      <w:r w:rsidRPr="00E403BD">
        <w:rPr>
          <w:rFonts w:cstheme="minorHAnsi"/>
          <w:color w:val="555555"/>
          <w:sz w:val="24"/>
          <w:szCs w:val="24"/>
        </w:rPr>
        <w:t>□</w:t>
      </w:r>
      <w:r w:rsidRPr="00E403BD">
        <w:rPr>
          <w:rFonts w:cstheme="minorHAnsi"/>
          <w:color w:val="555555"/>
          <w:sz w:val="20"/>
          <w:szCs w:val="20"/>
        </w:rPr>
        <w:t xml:space="preserve"> niepełnoletni z zaburzeniami ogólnorozwojowymi; </w:t>
      </w:r>
    </w:p>
    <w:p w14:paraId="400D55A4" w14:textId="77777777" w:rsidR="00E403BD" w:rsidRPr="00E403BD" w:rsidRDefault="00E403BD" w:rsidP="00E403BD">
      <w:pPr>
        <w:autoSpaceDE w:val="0"/>
        <w:autoSpaceDN w:val="0"/>
        <w:adjustRightInd w:val="0"/>
        <w:spacing w:after="0" w:line="240" w:lineRule="auto"/>
        <w:jc w:val="both"/>
        <w:rPr>
          <w:rFonts w:cstheme="minorHAnsi"/>
          <w:color w:val="555555"/>
          <w:sz w:val="20"/>
          <w:szCs w:val="20"/>
        </w:rPr>
      </w:pPr>
      <w:r w:rsidRPr="00E403BD">
        <w:rPr>
          <w:rFonts w:cstheme="minorHAnsi"/>
          <w:color w:val="555555"/>
          <w:sz w:val="24"/>
          <w:szCs w:val="24"/>
        </w:rPr>
        <w:t>□</w:t>
      </w:r>
      <w:r w:rsidRPr="00E403BD">
        <w:rPr>
          <w:rFonts w:cstheme="minorHAnsi"/>
          <w:color w:val="555555"/>
          <w:sz w:val="20"/>
          <w:szCs w:val="20"/>
        </w:rPr>
        <w:t xml:space="preserve"> niepełnoletni z zaburzeniami osobowości lub zaburzeniami zachowania; </w:t>
      </w:r>
    </w:p>
    <w:p w14:paraId="0519B8C5" w14:textId="1877A4BD" w:rsidR="00C35C44" w:rsidRDefault="00E403BD" w:rsidP="00E403BD">
      <w:pPr>
        <w:autoSpaceDE w:val="0"/>
        <w:autoSpaceDN w:val="0"/>
        <w:adjustRightInd w:val="0"/>
        <w:spacing w:after="0" w:line="240" w:lineRule="auto"/>
        <w:jc w:val="both"/>
        <w:rPr>
          <w:rFonts w:cstheme="minorHAnsi"/>
          <w:color w:val="555555"/>
          <w:sz w:val="20"/>
          <w:szCs w:val="20"/>
        </w:rPr>
      </w:pPr>
      <w:r w:rsidRPr="00E403BD">
        <w:rPr>
          <w:rFonts w:cstheme="minorHAnsi"/>
          <w:color w:val="555555"/>
          <w:sz w:val="24"/>
          <w:szCs w:val="24"/>
        </w:rPr>
        <w:t>□</w:t>
      </w:r>
      <w:r w:rsidRPr="00E403BD">
        <w:rPr>
          <w:rFonts w:cstheme="minorHAnsi"/>
          <w:color w:val="555555"/>
          <w:sz w:val="20"/>
          <w:szCs w:val="20"/>
        </w:rPr>
        <w:t xml:space="preserve"> niepełnoletni z problemem</w:t>
      </w:r>
      <w:r>
        <w:rPr>
          <w:rFonts w:cstheme="minorHAnsi"/>
          <w:color w:val="555555"/>
          <w:sz w:val="20"/>
          <w:szCs w:val="20"/>
        </w:rPr>
        <w:t xml:space="preserve"> </w:t>
      </w:r>
      <w:r w:rsidRPr="00E403BD">
        <w:rPr>
          <w:rFonts w:cstheme="minorHAnsi"/>
          <w:color w:val="555555"/>
          <w:sz w:val="20"/>
          <w:szCs w:val="20"/>
        </w:rPr>
        <w:t>wynikającym z dysfunkcjonalnego środowiska, w którym przebywa.</w:t>
      </w:r>
    </w:p>
    <w:p w14:paraId="497F6640" w14:textId="77777777" w:rsidR="00E403BD" w:rsidRDefault="00E403BD" w:rsidP="00E403BD">
      <w:pPr>
        <w:autoSpaceDE w:val="0"/>
        <w:autoSpaceDN w:val="0"/>
        <w:adjustRightInd w:val="0"/>
        <w:spacing w:after="0" w:line="240" w:lineRule="auto"/>
        <w:jc w:val="both"/>
        <w:rPr>
          <w:rFonts w:cstheme="minorHAnsi"/>
          <w:color w:val="555555"/>
          <w:sz w:val="20"/>
          <w:szCs w:val="20"/>
        </w:rPr>
      </w:pPr>
    </w:p>
    <w:p w14:paraId="25243D97" w14:textId="77777777" w:rsidR="00E403BD" w:rsidRPr="00E403BD" w:rsidRDefault="00E403BD" w:rsidP="00E403BD">
      <w:pPr>
        <w:autoSpaceDE w:val="0"/>
        <w:autoSpaceDN w:val="0"/>
        <w:adjustRightInd w:val="0"/>
        <w:spacing w:after="0" w:line="240" w:lineRule="auto"/>
        <w:jc w:val="both"/>
        <w:rPr>
          <w:rFonts w:cstheme="minorHAnsi"/>
          <w:color w:val="555555"/>
          <w:sz w:val="20"/>
          <w:szCs w:val="20"/>
        </w:rPr>
      </w:pPr>
    </w:p>
    <w:p w14:paraId="0C049981" w14:textId="12B96905" w:rsidR="006D5A31" w:rsidRPr="00C35C44" w:rsidRDefault="00C35C44" w:rsidP="00C35C44">
      <w:pPr>
        <w:pStyle w:val="Akapitzlist"/>
        <w:numPr>
          <w:ilvl w:val="0"/>
          <w:numId w:val="23"/>
        </w:numPr>
        <w:rPr>
          <w:b/>
          <w:bCs/>
        </w:rPr>
      </w:pPr>
      <w:r>
        <w:rPr>
          <w:b/>
          <w:bCs/>
        </w:rPr>
        <w:t>Dane personalne kandydata</w:t>
      </w:r>
    </w:p>
    <w:tbl>
      <w:tblPr>
        <w:tblStyle w:val="Tabela-Siatka"/>
        <w:tblpPr w:leftFromText="141" w:rightFromText="141" w:vertAnchor="text" w:horzAnchor="margin" w:tblpY="-3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6520"/>
      </w:tblGrid>
      <w:tr w:rsidR="006D5A31" w14:paraId="485CEFC9" w14:textId="77777777" w:rsidTr="00C35C44">
        <w:tc>
          <w:tcPr>
            <w:tcW w:w="2547" w:type="dxa"/>
            <w:shd w:val="clear" w:color="auto" w:fill="D9D9D9" w:themeFill="background1" w:themeFillShade="D9"/>
          </w:tcPr>
          <w:p w14:paraId="1B7BAD46" w14:textId="6D9093B9" w:rsidR="00C35C44" w:rsidRPr="006D5A31" w:rsidRDefault="006D5A31" w:rsidP="00C35C44">
            <w:pPr>
              <w:jc w:val="center"/>
              <w:rPr>
                <w:i/>
                <w:iCs/>
                <w:sz w:val="18"/>
                <w:szCs w:val="18"/>
              </w:rPr>
            </w:pPr>
            <w:r w:rsidRPr="006D5A31">
              <w:rPr>
                <w:i/>
                <w:iCs/>
                <w:sz w:val="18"/>
                <w:szCs w:val="18"/>
              </w:rPr>
              <w:t>Imię i nazwisko</w:t>
            </w:r>
            <w:r w:rsidR="0094700B">
              <w:rPr>
                <w:i/>
                <w:iCs/>
                <w:sz w:val="18"/>
                <w:szCs w:val="18"/>
              </w:rPr>
              <w:t xml:space="preserve"> </w:t>
            </w:r>
          </w:p>
          <w:p w14:paraId="1187441B" w14:textId="6DFE9225" w:rsidR="006D5A31" w:rsidRPr="006D5A31" w:rsidRDefault="006D5A31" w:rsidP="006D5A31">
            <w:pPr>
              <w:jc w:val="center"/>
              <w:rPr>
                <w:i/>
                <w:iCs/>
                <w:sz w:val="18"/>
                <w:szCs w:val="18"/>
              </w:rPr>
            </w:pPr>
          </w:p>
        </w:tc>
        <w:tc>
          <w:tcPr>
            <w:tcW w:w="6520" w:type="dxa"/>
          </w:tcPr>
          <w:p w14:paraId="0D4C6F77" w14:textId="77777777" w:rsidR="006D5A31" w:rsidRPr="00E80B7E" w:rsidRDefault="006D5A31" w:rsidP="006D5A31">
            <w:pPr>
              <w:jc w:val="center"/>
              <w:rPr>
                <w:sz w:val="20"/>
                <w:szCs w:val="20"/>
              </w:rPr>
            </w:pPr>
          </w:p>
        </w:tc>
      </w:tr>
      <w:tr w:rsidR="006D5A31" w14:paraId="51B5E47A" w14:textId="77777777" w:rsidTr="00C35C44">
        <w:tc>
          <w:tcPr>
            <w:tcW w:w="2547" w:type="dxa"/>
            <w:shd w:val="clear" w:color="auto" w:fill="D9D9D9" w:themeFill="background1" w:themeFillShade="D9"/>
          </w:tcPr>
          <w:p w14:paraId="3067DDC5" w14:textId="77777777" w:rsidR="006D5A31" w:rsidRPr="006D5A31" w:rsidRDefault="006D5A31" w:rsidP="006D5A31">
            <w:pPr>
              <w:jc w:val="center"/>
              <w:rPr>
                <w:i/>
                <w:iCs/>
                <w:sz w:val="18"/>
                <w:szCs w:val="18"/>
              </w:rPr>
            </w:pPr>
            <w:r w:rsidRPr="006D5A31">
              <w:rPr>
                <w:i/>
                <w:iCs/>
                <w:sz w:val="18"/>
                <w:szCs w:val="18"/>
              </w:rPr>
              <w:t>Nr PESEL</w:t>
            </w:r>
          </w:p>
        </w:tc>
        <w:tc>
          <w:tcPr>
            <w:tcW w:w="6520" w:type="dxa"/>
          </w:tcPr>
          <w:p w14:paraId="1BB389B0" w14:textId="77777777" w:rsidR="006D5A31" w:rsidRPr="00E80B7E" w:rsidRDefault="006D5A31" w:rsidP="006D5A31">
            <w:pPr>
              <w:jc w:val="center"/>
              <w:rPr>
                <w:sz w:val="20"/>
                <w:szCs w:val="20"/>
              </w:rPr>
            </w:pPr>
          </w:p>
        </w:tc>
      </w:tr>
      <w:tr w:rsidR="00C35C44" w14:paraId="14EACD03" w14:textId="77777777" w:rsidTr="00C35C44">
        <w:tc>
          <w:tcPr>
            <w:tcW w:w="2547" w:type="dxa"/>
            <w:shd w:val="clear" w:color="auto" w:fill="D9D9D9" w:themeFill="background1" w:themeFillShade="D9"/>
          </w:tcPr>
          <w:p w14:paraId="072457DB" w14:textId="52E9442A" w:rsidR="00C35C44" w:rsidRPr="006D5A31" w:rsidRDefault="00C35C44" w:rsidP="006D5A31">
            <w:pPr>
              <w:jc w:val="center"/>
              <w:rPr>
                <w:i/>
                <w:iCs/>
                <w:sz w:val="18"/>
                <w:szCs w:val="18"/>
              </w:rPr>
            </w:pPr>
            <w:r>
              <w:rPr>
                <w:i/>
                <w:iCs/>
                <w:sz w:val="18"/>
                <w:szCs w:val="18"/>
              </w:rPr>
              <w:t>Nr telefonu kontaktowego</w:t>
            </w:r>
          </w:p>
        </w:tc>
        <w:tc>
          <w:tcPr>
            <w:tcW w:w="6520" w:type="dxa"/>
          </w:tcPr>
          <w:p w14:paraId="184B1ED7" w14:textId="77777777" w:rsidR="00C35C44" w:rsidRPr="00E80B7E" w:rsidRDefault="00C35C44" w:rsidP="006D5A31">
            <w:pPr>
              <w:jc w:val="center"/>
              <w:rPr>
                <w:sz w:val="20"/>
                <w:szCs w:val="20"/>
              </w:rPr>
            </w:pPr>
          </w:p>
        </w:tc>
      </w:tr>
      <w:tr w:rsidR="00C35C44" w14:paraId="349176A7" w14:textId="77777777" w:rsidTr="00C35C44">
        <w:tc>
          <w:tcPr>
            <w:tcW w:w="2547" w:type="dxa"/>
            <w:shd w:val="clear" w:color="auto" w:fill="D9D9D9" w:themeFill="background1" w:themeFillShade="D9"/>
          </w:tcPr>
          <w:p w14:paraId="231F9F25" w14:textId="33928F4D" w:rsidR="00C35C44" w:rsidRPr="006D5A31" w:rsidRDefault="00C35C44" w:rsidP="006D5A31">
            <w:pPr>
              <w:jc w:val="center"/>
              <w:rPr>
                <w:i/>
                <w:iCs/>
                <w:sz w:val="18"/>
                <w:szCs w:val="18"/>
              </w:rPr>
            </w:pPr>
            <w:r>
              <w:rPr>
                <w:i/>
                <w:iCs/>
                <w:sz w:val="18"/>
                <w:szCs w:val="18"/>
              </w:rPr>
              <w:t>Adres email</w:t>
            </w:r>
          </w:p>
        </w:tc>
        <w:tc>
          <w:tcPr>
            <w:tcW w:w="6520" w:type="dxa"/>
          </w:tcPr>
          <w:p w14:paraId="0F290AD6" w14:textId="77777777" w:rsidR="00C35C44" w:rsidRPr="00E80B7E" w:rsidRDefault="00C35C44" w:rsidP="006D5A31">
            <w:pPr>
              <w:jc w:val="center"/>
              <w:rPr>
                <w:sz w:val="20"/>
                <w:szCs w:val="20"/>
              </w:rPr>
            </w:pPr>
          </w:p>
        </w:tc>
      </w:tr>
      <w:tr w:rsidR="006D5A31" w14:paraId="6A29B650" w14:textId="77777777" w:rsidTr="00C35C44">
        <w:tc>
          <w:tcPr>
            <w:tcW w:w="2547" w:type="dxa"/>
            <w:shd w:val="clear" w:color="auto" w:fill="D9D9D9" w:themeFill="background1" w:themeFillShade="D9"/>
          </w:tcPr>
          <w:p w14:paraId="4A0AF75C" w14:textId="77777777" w:rsidR="006D5A31" w:rsidRPr="006D5A31" w:rsidRDefault="006D5A31" w:rsidP="006D5A31">
            <w:pPr>
              <w:jc w:val="center"/>
              <w:rPr>
                <w:i/>
                <w:iCs/>
                <w:sz w:val="18"/>
                <w:szCs w:val="18"/>
              </w:rPr>
            </w:pPr>
            <w:r w:rsidRPr="006D5A31">
              <w:rPr>
                <w:i/>
                <w:iCs/>
                <w:sz w:val="18"/>
                <w:szCs w:val="18"/>
              </w:rPr>
              <w:t>Data złożenia opisu</w:t>
            </w:r>
          </w:p>
        </w:tc>
        <w:tc>
          <w:tcPr>
            <w:tcW w:w="6520" w:type="dxa"/>
          </w:tcPr>
          <w:p w14:paraId="21C05280" w14:textId="77777777" w:rsidR="006D5A31" w:rsidRPr="00E80B7E" w:rsidRDefault="006D5A31" w:rsidP="006D5A31">
            <w:pPr>
              <w:jc w:val="center"/>
              <w:rPr>
                <w:sz w:val="20"/>
                <w:szCs w:val="20"/>
              </w:rPr>
            </w:pPr>
          </w:p>
        </w:tc>
      </w:tr>
    </w:tbl>
    <w:p w14:paraId="356C2286" w14:textId="77777777" w:rsidR="006D5A31" w:rsidRDefault="006D5A31" w:rsidP="006D5A31">
      <w:pPr>
        <w:jc w:val="center"/>
        <w:rPr>
          <w:b/>
          <w:bCs/>
        </w:rPr>
      </w:pPr>
    </w:p>
    <w:p w14:paraId="2F1F9049" w14:textId="77777777" w:rsidR="006D5A31" w:rsidRDefault="006D5A31" w:rsidP="006D5A31">
      <w:pPr>
        <w:jc w:val="center"/>
        <w:rPr>
          <w:b/>
          <w:bCs/>
        </w:rPr>
      </w:pPr>
    </w:p>
    <w:p w14:paraId="3360C04F" w14:textId="0D58BCC1" w:rsidR="006D5A31" w:rsidRDefault="006D5A31" w:rsidP="006D5A31">
      <w:pPr>
        <w:rPr>
          <w:b/>
          <w:bCs/>
        </w:rPr>
      </w:pPr>
      <w:r>
        <w:rPr>
          <w:b/>
          <w:bCs/>
        </w:rPr>
        <w:t>II.</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6D5A31" w14:paraId="24A0E842" w14:textId="77777777" w:rsidTr="00C35C44">
        <w:tc>
          <w:tcPr>
            <w:tcW w:w="9067" w:type="dxa"/>
            <w:shd w:val="clear" w:color="auto" w:fill="D9D9D9" w:themeFill="background1" w:themeFillShade="D9"/>
          </w:tcPr>
          <w:p w14:paraId="38D31286" w14:textId="77777777" w:rsidR="006D5A31" w:rsidRPr="00C35C44" w:rsidRDefault="006D5A31" w:rsidP="006D5A31">
            <w:pPr>
              <w:rPr>
                <w:b/>
                <w:bCs/>
              </w:rPr>
            </w:pPr>
            <w:r w:rsidRPr="00C35C44">
              <w:rPr>
                <w:b/>
                <w:bCs/>
              </w:rPr>
              <w:t>Dane podstawowe dotyczące niepełnoletniego klient i jego rodziny</w:t>
            </w:r>
          </w:p>
          <w:p w14:paraId="22BD7A80" w14:textId="260AE8C4" w:rsidR="00C35C44" w:rsidRPr="006D5A31" w:rsidRDefault="00C35C44" w:rsidP="006D5A31">
            <w:pPr>
              <w:rPr>
                <w:b/>
                <w:bCs/>
                <w:sz w:val="20"/>
                <w:szCs w:val="20"/>
              </w:rPr>
            </w:pPr>
            <w:r>
              <w:rPr>
                <w:b/>
                <w:bCs/>
                <w:sz w:val="20"/>
                <w:szCs w:val="20"/>
              </w:rPr>
              <w:t xml:space="preserve">Uwaga: </w:t>
            </w:r>
            <w:r w:rsidRPr="00C35C44">
              <w:rPr>
                <w:sz w:val="18"/>
                <w:szCs w:val="18"/>
              </w:rPr>
              <w:t>Opis przypadku należy dostarczyć w formie zanonimizowanej, tj. bez podawania danych osobowych</w:t>
            </w:r>
          </w:p>
        </w:tc>
      </w:tr>
      <w:tr w:rsidR="006D5A31" w14:paraId="2734341D" w14:textId="77777777" w:rsidTr="0094700B">
        <w:tc>
          <w:tcPr>
            <w:tcW w:w="9067" w:type="dxa"/>
          </w:tcPr>
          <w:p w14:paraId="0E21E560" w14:textId="77777777" w:rsidR="006D5A31" w:rsidRDefault="006D5A31" w:rsidP="006D5A31">
            <w:pPr>
              <w:rPr>
                <w:b/>
                <w:bCs/>
              </w:rPr>
            </w:pPr>
          </w:p>
          <w:p w14:paraId="73533452" w14:textId="77777777" w:rsidR="006D5A31" w:rsidRPr="00E80B7E" w:rsidRDefault="006D5A31" w:rsidP="006D5A31">
            <w:pPr>
              <w:rPr>
                <w:b/>
                <w:bCs/>
                <w:sz w:val="20"/>
                <w:szCs w:val="20"/>
              </w:rPr>
            </w:pPr>
          </w:p>
          <w:p w14:paraId="78C82843" w14:textId="77777777" w:rsidR="006D5A31" w:rsidRPr="00E80B7E" w:rsidRDefault="006D5A31" w:rsidP="006D5A31">
            <w:pPr>
              <w:rPr>
                <w:b/>
                <w:bCs/>
                <w:sz w:val="20"/>
                <w:szCs w:val="20"/>
              </w:rPr>
            </w:pPr>
          </w:p>
          <w:p w14:paraId="50F94CD3" w14:textId="77777777" w:rsidR="006D5A31" w:rsidRPr="00E80B7E" w:rsidRDefault="006D5A31" w:rsidP="006D5A31">
            <w:pPr>
              <w:rPr>
                <w:b/>
                <w:bCs/>
                <w:sz w:val="20"/>
                <w:szCs w:val="20"/>
              </w:rPr>
            </w:pPr>
          </w:p>
          <w:p w14:paraId="6B87F992" w14:textId="77777777" w:rsidR="006D5A31" w:rsidRPr="00E80B7E" w:rsidRDefault="006D5A31" w:rsidP="006D5A31">
            <w:pPr>
              <w:rPr>
                <w:b/>
                <w:bCs/>
                <w:sz w:val="20"/>
                <w:szCs w:val="20"/>
              </w:rPr>
            </w:pPr>
          </w:p>
          <w:p w14:paraId="36FF70E7" w14:textId="77777777" w:rsidR="006D5A31" w:rsidRPr="00E80B7E" w:rsidRDefault="006D5A31" w:rsidP="006D5A31">
            <w:pPr>
              <w:rPr>
                <w:b/>
                <w:bCs/>
                <w:sz w:val="20"/>
                <w:szCs w:val="20"/>
              </w:rPr>
            </w:pPr>
          </w:p>
          <w:p w14:paraId="26D2D272" w14:textId="77777777" w:rsidR="006D5A31" w:rsidRDefault="006D5A31" w:rsidP="006D5A31">
            <w:pPr>
              <w:rPr>
                <w:b/>
                <w:bCs/>
                <w:sz w:val="20"/>
                <w:szCs w:val="20"/>
              </w:rPr>
            </w:pPr>
          </w:p>
          <w:p w14:paraId="66C106A6" w14:textId="77777777" w:rsidR="00E80B7E" w:rsidRPr="00E80B7E" w:rsidRDefault="00E80B7E" w:rsidP="006D5A31">
            <w:pPr>
              <w:rPr>
                <w:b/>
                <w:bCs/>
                <w:sz w:val="20"/>
                <w:szCs w:val="20"/>
              </w:rPr>
            </w:pPr>
          </w:p>
          <w:p w14:paraId="3118F14B" w14:textId="77777777" w:rsidR="006D5A31" w:rsidRPr="00E80B7E" w:rsidRDefault="006D5A31" w:rsidP="006D5A31">
            <w:pPr>
              <w:rPr>
                <w:b/>
                <w:bCs/>
                <w:sz w:val="20"/>
                <w:szCs w:val="20"/>
              </w:rPr>
            </w:pPr>
          </w:p>
          <w:p w14:paraId="4BFAE97E" w14:textId="77777777" w:rsidR="006D5A31" w:rsidRDefault="006D5A31" w:rsidP="006D5A31">
            <w:pPr>
              <w:rPr>
                <w:b/>
                <w:bCs/>
              </w:rPr>
            </w:pPr>
          </w:p>
        </w:tc>
      </w:tr>
    </w:tbl>
    <w:p w14:paraId="1F388F1B" w14:textId="77777777" w:rsidR="006D5A31" w:rsidRDefault="006D5A31" w:rsidP="006D5A31">
      <w:pPr>
        <w:rPr>
          <w:b/>
          <w:bCs/>
        </w:rPr>
      </w:pPr>
    </w:p>
    <w:p w14:paraId="00AE0BDE" w14:textId="77777777" w:rsidR="00C9790D" w:rsidRDefault="00C9790D" w:rsidP="006D5A31">
      <w:pPr>
        <w:rPr>
          <w:b/>
          <w:bCs/>
        </w:rPr>
      </w:pPr>
    </w:p>
    <w:p w14:paraId="069CF7DB" w14:textId="77777777" w:rsidR="00C9790D" w:rsidRDefault="00C9790D" w:rsidP="006D5A31">
      <w:pPr>
        <w:rPr>
          <w:b/>
          <w:bCs/>
        </w:rPr>
      </w:pP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6D5A31" w14:paraId="2A164029" w14:textId="77777777" w:rsidTr="00C35C44">
        <w:tc>
          <w:tcPr>
            <w:tcW w:w="9067" w:type="dxa"/>
            <w:shd w:val="clear" w:color="auto" w:fill="D9D9D9" w:themeFill="background1" w:themeFillShade="D9"/>
          </w:tcPr>
          <w:p w14:paraId="3566213F" w14:textId="639304D2" w:rsidR="006D5A31" w:rsidRPr="00C35C44" w:rsidRDefault="006D5A31" w:rsidP="004D7150">
            <w:pPr>
              <w:rPr>
                <w:b/>
                <w:bCs/>
              </w:rPr>
            </w:pPr>
            <w:r w:rsidRPr="00C35C44">
              <w:rPr>
                <w:b/>
                <w:bCs/>
              </w:rPr>
              <w:lastRenderedPageBreak/>
              <w:t>Opis głównego problemu rodziny i klienta dotyczącego funkcjonowania w różnych obszarach życia</w:t>
            </w:r>
          </w:p>
        </w:tc>
      </w:tr>
      <w:tr w:rsidR="006D5A31" w14:paraId="7A83B71C" w14:textId="77777777" w:rsidTr="0094700B">
        <w:tc>
          <w:tcPr>
            <w:tcW w:w="9067" w:type="dxa"/>
          </w:tcPr>
          <w:p w14:paraId="32A8294E" w14:textId="77777777" w:rsidR="006D5A31" w:rsidRDefault="006D5A31" w:rsidP="004D7150">
            <w:pPr>
              <w:rPr>
                <w:b/>
                <w:bCs/>
              </w:rPr>
            </w:pPr>
          </w:p>
          <w:p w14:paraId="784568F4" w14:textId="77777777" w:rsidR="006D5A31" w:rsidRPr="00E80B7E" w:rsidRDefault="006D5A31" w:rsidP="004D7150">
            <w:pPr>
              <w:rPr>
                <w:b/>
                <w:bCs/>
                <w:sz w:val="20"/>
                <w:szCs w:val="20"/>
              </w:rPr>
            </w:pPr>
          </w:p>
          <w:p w14:paraId="19D84DC2" w14:textId="77777777" w:rsidR="006D5A31" w:rsidRPr="00E80B7E" w:rsidRDefault="006D5A31" w:rsidP="004D7150">
            <w:pPr>
              <w:rPr>
                <w:b/>
                <w:bCs/>
                <w:sz w:val="20"/>
                <w:szCs w:val="20"/>
              </w:rPr>
            </w:pPr>
          </w:p>
          <w:p w14:paraId="1A2BBB5C" w14:textId="77777777" w:rsidR="006D5A31" w:rsidRPr="00E80B7E" w:rsidRDefault="006D5A31" w:rsidP="004D7150">
            <w:pPr>
              <w:rPr>
                <w:b/>
                <w:bCs/>
                <w:sz w:val="20"/>
                <w:szCs w:val="20"/>
              </w:rPr>
            </w:pPr>
          </w:p>
          <w:p w14:paraId="1ABF6E86" w14:textId="77777777" w:rsidR="006D5A31" w:rsidRPr="00E80B7E" w:rsidRDefault="006D5A31" w:rsidP="004D7150">
            <w:pPr>
              <w:rPr>
                <w:b/>
                <w:bCs/>
                <w:sz w:val="20"/>
                <w:szCs w:val="20"/>
              </w:rPr>
            </w:pPr>
          </w:p>
          <w:p w14:paraId="3CFFC3B3" w14:textId="77777777" w:rsidR="006D5A31" w:rsidRPr="00E80B7E" w:rsidRDefault="006D5A31" w:rsidP="004D7150">
            <w:pPr>
              <w:rPr>
                <w:b/>
                <w:bCs/>
                <w:sz w:val="20"/>
                <w:szCs w:val="20"/>
              </w:rPr>
            </w:pPr>
          </w:p>
          <w:p w14:paraId="3B038CA2" w14:textId="77777777" w:rsidR="006D5A31" w:rsidRPr="00E80B7E" w:rsidRDefault="006D5A31" w:rsidP="004D7150">
            <w:pPr>
              <w:rPr>
                <w:b/>
                <w:bCs/>
                <w:sz w:val="20"/>
                <w:szCs w:val="20"/>
              </w:rPr>
            </w:pPr>
          </w:p>
          <w:p w14:paraId="1236FE31" w14:textId="77777777" w:rsidR="006D5A31" w:rsidRPr="00E80B7E" w:rsidRDefault="006D5A31" w:rsidP="004D7150">
            <w:pPr>
              <w:rPr>
                <w:b/>
                <w:bCs/>
                <w:sz w:val="20"/>
                <w:szCs w:val="20"/>
              </w:rPr>
            </w:pPr>
          </w:p>
          <w:p w14:paraId="62C26162" w14:textId="77777777" w:rsidR="006D5A31" w:rsidRDefault="006D5A31" w:rsidP="004D7150">
            <w:pPr>
              <w:rPr>
                <w:b/>
                <w:bCs/>
              </w:rPr>
            </w:pPr>
          </w:p>
          <w:p w14:paraId="561EE6A9" w14:textId="77777777" w:rsidR="006D5A31" w:rsidRDefault="006D5A31" w:rsidP="004D7150">
            <w:pPr>
              <w:rPr>
                <w:b/>
                <w:bCs/>
              </w:rPr>
            </w:pPr>
          </w:p>
        </w:tc>
      </w:tr>
    </w:tbl>
    <w:p w14:paraId="6B62BA2D" w14:textId="77777777" w:rsidR="006D5A31" w:rsidRDefault="006D5A31" w:rsidP="00C35C44">
      <w:pPr>
        <w:rPr>
          <w:b/>
          <w:bCs/>
        </w:rPr>
      </w:pP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6D5A31" w14:paraId="6338BC9B" w14:textId="77777777" w:rsidTr="00C35C44">
        <w:tc>
          <w:tcPr>
            <w:tcW w:w="9067" w:type="dxa"/>
            <w:shd w:val="clear" w:color="auto" w:fill="D9D9D9" w:themeFill="background1" w:themeFillShade="D9"/>
          </w:tcPr>
          <w:p w14:paraId="628D5668" w14:textId="0CF1A58B" w:rsidR="006D5A31" w:rsidRPr="00C35C44" w:rsidRDefault="006D5A31" w:rsidP="004D7150">
            <w:pPr>
              <w:rPr>
                <w:b/>
                <w:bCs/>
              </w:rPr>
            </w:pPr>
            <w:r w:rsidRPr="00C35C44">
              <w:rPr>
                <w:b/>
                <w:bCs/>
              </w:rPr>
              <w:t xml:space="preserve">Opis przeprowadzonego przez siebie wywiadu z </w:t>
            </w:r>
            <w:r w:rsidR="00C35C44" w:rsidRPr="00C35C44">
              <w:rPr>
                <w:b/>
                <w:bCs/>
              </w:rPr>
              <w:t xml:space="preserve">niepełnoletnim </w:t>
            </w:r>
            <w:r w:rsidRPr="00C35C44">
              <w:rPr>
                <w:b/>
                <w:bCs/>
              </w:rPr>
              <w:t>klientem, jego rodziną i innymi osobami ważnymi dla klienta</w:t>
            </w:r>
          </w:p>
        </w:tc>
      </w:tr>
      <w:tr w:rsidR="006D5A31" w14:paraId="205C4FC9" w14:textId="77777777" w:rsidTr="0094700B">
        <w:tc>
          <w:tcPr>
            <w:tcW w:w="9067" w:type="dxa"/>
          </w:tcPr>
          <w:p w14:paraId="12A86492" w14:textId="77777777" w:rsidR="006D5A31" w:rsidRDefault="006D5A31" w:rsidP="004D7150">
            <w:pPr>
              <w:rPr>
                <w:b/>
                <w:bCs/>
              </w:rPr>
            </w:pPr>
          </w:p>
          <w:p w14:paraId="6126FBD8" w14:textId="77777777" w:rsidR="006D5A31" w:rsidRPr="00E80B7E" w:rsidRDefault="006D5A31" w:rsidP="004D7150">
            <w:pPr>
              <w:rPr>
                <w:b/>
                <w:bCs/>
                <w:sz w:val="20"/>
                <w:szCs w:val="20"/>
              </w:rPr>
            </w:pPr>
          </w:p>
          <w:p w14:paraId="2F988043" w14:textId="77777777" w:rsidR="006D5A31" w:rsidRPr="00E80B7E" w:rsidRDefault="006D5A31" w:rsidP="004D7150">
            <w:pPr>
              <w:rPr>
                <w:b/>
                <w:bCs/>
                <w:sz w:val="20"/>
                <w:szCs w:val="20"/>
              </w:rPr>
            </w:pPr>
          </w:p>
          <w:p w14:paraId="087D484F" w14:textId="77777777" w:rsidR="006D5A31" w:rsidRPr="00E80B7E" w:rsidRDefault="006D5A31" w:rsidP="004D7150">
            <w:pPr>
              <w:rPr>
                <w:b/>
                <w:bCs/>
                <w:sz w:val="20"/>
                <w:szCs w:val="20"/>
              </w:rPr>
            </w:pPr>
          </w:p>
          <w:p w14:paraId="494BBA7E" w14:textId="77777777" w:rsidR="006D5A31" w:rsidRPr="00E80B7E" w:rsidRDefault="006D5A31" w:rsidP="004D7150">
            <w:pPr>
              <w:rPr>
                <w:b/>
                <w:bCs/>
                <w:sz w:val="20"/>
                <w:szCs w:val="20"/>
              </w:rPr>
            </w:pPr>
          </w:p>
          <w:p w14:paraId="793E4BA9" w14:textId="77777777" w:rsidR="006D5A31" w:rsidRPr="00E80B7E" w:rsidRDefault="006D5A31" w:rsidP="004D7150">
            <w:pPr>
              <w:rPr>
                <w:b/>
                <w:bCs/>
                <w:sz w:val="20"/>
                <w:szCs w:val="20"/>
              </w:rPr>
            </w:pPr>
          </w:p>
          <w:p w14:paraId="65E99511" w14:textId="77777777" w:rsidR="006D5A31" w:rsidRPr="00E80B7E" w:rsidRDefault="006D5A31" w:rsidP="004D7150">
            <w:pPr>
              <w:rPr>
                <w:b/>
                <w:bCs/>
                <w:sz w:val="20"/>
                <w:szCs w:val="20"/>
              </w:rPr>
            </w:pPr>
          </w:p>
          <w:p w14:paraId="4D08A4FC" w14:textId="77777777" w:rsidR="006D5A31" w:rsidRPr="00E80B7E" w:rsidRDefault="006D5A31" w:rsidP="004D7150">
            <w:pPr>
              <w:rPr>
                <w:b/>
                <w:bCs/>
                <w:sz w:val="20"/>
                <w:szCs w:val="20"/>
              </w:rPr>
            </w:pPr>
          </w:p>
          <w:p w14:paraId="5FAE4265" w14:textId="77777777" w:rsidR="006D5A31" w:rsidRPr="00E80B7E" w:rsidRDefault="006D5A31" w:rsidP="004D7150">
            <w:pPr>
              <w:rPr>
                <w:b/>
                <w:bCs/>
                <w:sz w:val="20"/>
                <w:szCs w:val="20"/>
              </w:rPr>
            </w:pPr>
          </w:p>
          <w:p w14:paraId="3B35F748" w14:textId="77777777" w:rsidR="006D5A31" w:rsidRDefault="006D5A31" w:rsidP="004D7150">
            <w:pPr>
              <w:rPr>
                <w:b/>
                <w:bCs/>
              </w:rPr>
            </w:pPr>
          </w:p>
        </w:tc>
      </w:tr>
    </w:tbl>
    <w:p w14:paraId="24B0E169" w14:textId="77777777" w:rsidR="006D5A31" w:rsidRDefault="006D5A31" w:rsidP="006D5A31">
      <w:pPr>
        <w:jc w:val="center"/>
        <w:rPr>
          <w:b/>
          <w:bCs/>
        </w:rPr>
      </w:pPr>
    </w:p>
    <w:p w14:paraId="3541939A" w14:textId="77777777" w:rsidR="006D5A31" w:rsidRDefault="006D5A31" w:rsidP="006D5A31">
      <w:pPr>
        <w:jc w:val="center"/>
        <w:rPr>
          <w:b/>
          <w:bCs/>
        </w:rPr>
      </w:pP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6D5A31" w14:paraId="46CE0FE5" w14:textId="77777777" w:rsidTr="00C35C44">
        <w:tc>
          <w:tcPr>
            <w:tcW w:w="9067" w:type="dxa"/>
            <w:shd w:val="clear" w:color="auto" w:fill="D9D9D9" w:themeFill="background1" w:themeFillShade="D9"/>
          </w:tcPr>
          <w:p w14:paraId="43163A79" w14:textId="010F8DB0" w:rsidR="006D5A31" w:rsidRPr="00C35C44" w:rsidRDefault="006D5A31" w:rsidP="004D7150">
            <w:pPr>
              <w:rPr>
                <w:b/>
                <w:bCs/>
              </w:rPr>
            </w:pPr>
            <w:r w:rsidRPr="00C35C44">
              <w:rPr>
                <w:b/>
                <w:bCs/>
              </w:rPr>
              <w:t>Diagnoza kliniczna lub funkcjonalna (przygotowana przez siebie lub otrzymana od innego specjalisty)</w:t>
            </w:r>
          </w:p>
        </w:tc>
      </w:tr>
      <w:tr w:rsidR="006D5A31" w14:paraId="2897BABF" w14:textId="77777777" w:rsidTr="0094700B">
        <w:tc>
          <w:tcPr>
            <w:tcW w:w="9067" w:type="dxa"/>
          </w:tcPr>
          <w:p w14:paraId="6A449928" w14:textId="77777777" w:rsidR="006D5A31" w:rsidRDefault="006D5A31" w:rsidP="004D7150">
            <w:pPr>
              <w:rPr>
                <w:b/>
                <w:bCs/>
              </w:rPr>
            </w:pPr>
          </w:p>
          <w:p w14:paraId="64B492FB" w14:textId="77777777" w:rsidR="006D5A31" w:rsidRPr="00E80B7E" w:rsidRDefault="006D5A31" w:rsidP="004D7150">
            <w:pPr>
              <w:rPr>
                <w:b/>
                <w:bCs/>
                <w:sz w:val="20"/>
                <w:szCs w:val="20"/>
              </w:rPr>
            </w:pPr>
          </w:p>
          <w:p w14:paraId="7E77A642" w14:textId="77777777" w:rsidR="006D5A31" w:rsidRPr="00E80B7E" w:rsidRDefault="006D5A31" w:rsidP="004D7150">
            <w:pPr>
              <w:rPr>
                <w:b/>
                <w:bCs/>
                <w:sz w:val="20"/>
                <w:szCs w:val="20"/>
              </w:rPr>
            </w:pPr>
          </w:p>
          <w:p w14:paraId="4F323493" w14:textId="77777777" w:rsidR="006D5A31" w:rsidRPr="00E80B7E" w:rsidRDefault="006D5A31" w:rsidP="004D7150">
            <w:pPr>
              <w:rPr>
                <w:b/>
                <w:bCs/>
                <w:sz w:val="20"/>
                <w:szCs w:val="20"/>
              </w:rPr>
            </w:pPr>
          </w:p>
          <w:p w14:paraId="5417DC52" w14:textId="77777777" w:rsidR="006D5A31" w:rsidRPr="00E80B7E" w:rsidRDefault="006D5A31" w:rsidP="004D7150">
            <w:pPr>
              <w:rPr>
                <w:b/>
                <w:bCs/>
                <w:sz w:val="20"/>
                <w:szCs w:val="20"/>
              </w:rPr>
            </w:pPr>
          </w:p>
          <w:p w14:paraId="326C055D" w14:textId="77777777" w:rsidR="006D5A31" w:rsidRPr="00E80B7E" w:rsidRDefault="006D5A31" w:rsidP="004D7150">
            <w:pPr>
              <w:rPr>
                <w:b/>
                <w:bCs/>
                <w:sz w:val="20"/>
                <w:szCs w:val="20"/>
              </w:rPr>
            </w:pPr>
          </w:p>
          <w:p w14:paraId="751696E0" w14:textId="77777777" w:rsidR="006D5A31" w:rsidRPr="00E80B7E" w:rsidRDefault="006D5A31" w:rsidP="004D7150">
            <w:pPr>
              <w:rPr>
                <w:b/>
                <w:bCs/>
                <w:sz w:val="20"/>
                <w:szCs w:val="20"/>
              </w:rPr>
            </w:pPr>
          </w:p>
          <w:p w14:paraId="7EA70442" w14:textId="77777777" w:rsidR="006D5A31" w:rsidRPr="00E80B7E" w:rsidRDefault="006D5A31" w:rsidP="004D7150">
            <w:pPr>
              <w:rPr>
                <w:b/>
                <w:bCs/>
                <w:sz w:val="20"/>
                <w:szCs w:val="20"/>
              </w:rPr>
            </w:pPr>
          </w:p>
          <w:p w14:paraId="685B65F7" w14:textId="77777777" w:rsidR="006D5A31" w:rsidRPr="00E80B7E" w:rsidRDefault="006D5A31" w:rsidP="004D7150">
            <w:pPr>
              <w:rPr>
                <w:b/>
                <w:bCs/>
                <w:sz w:val="20"/>
                <w:szCs w:val="20"/>
              </w:rPr>
            </w:pPr>
          </w:p>
          <w:p w14:paraId="156396AA" w14:textId="77777777" w:rsidR="006D5A31" w:rsidRDefault="006D5A31" w:rsidP="004D7150">
            <w:pPr>
              <w:rPr>
                <w:b/>
                <w:bCs/>
              </w:rPr>
            </w:pPr>
          </w:p>
        </w:tc>
      </w:tr>
    </w:tbl>
    <w:p w14:paraId="2F3944EE" w14:textId="77777777" w:rsidR="006D5A31" w:rsidRDefault="006D5A31" w:rsidP="006D5A31">
      <w:pPr>
        <w:jc w:val="center"/>
        <w:rPr>
          <w:b/>
          <w:bCs/>
        </w:rPr>
      </w:pPr>
    </w:p>
    <w:p w14:paraId="1BCCD9E7" w14:textId="77777777" w:rsidR="00C9790D" w:rsidRDefault="00C9790D" w:rsidP="006D5A31">
      <w:pPr>
        <w:jc w:val="center"/>
        <w:rPr>
          <w:b/>
          <w:bCs/>
        </w:rPr>
      </w:pPr>
    </w:p>
    <w:p w14:paraId="4A12FD4D" w14:textId="0FD9A281" w:rsidR="006D5A31" w:rsidRDefault="006D5A31" w:rsidP="006D5A31">
      <w:pPr>
        <w:rPr>
          <w:b/>
          <w:bCs/>
        </w:rPr>
      </w:pPr>
      <w:r>
        <w:rPr>
          <w:b/>
          <w:bCs/>
        </w:rPr>
        <w:lastRenderedPageBreak/>
        <w:t>III.</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67"/>
        <w:gridCol w:w="3068"/>
        <w:gridCol w:w="3068"/>
      </w:tblGrid>
      <w:tr w:rsidR="006D5A31" w14:paraId="1135062E" w14:textId="77777777" w:rsidTr="00C35C44">
        <w:tc>
          <w:tcPr>
            <w:tcW w:w="3067" w:type="dxa"/>
            <w:shd w:val="clear" w:color="auto" w:fill="D9D9D9" w:themeFill="background1" w:themeFillShade="D9"/>
          </w:tcPr>
          <w:p w14:paraId="679408C4" w14:textId="21B477E0" w:rsidR="006D5A31" w:rsidRPr="00C35C44" w:rsidRDefault="006D5A31" w:rsidP="006D5A31">
            <w:pPr>
              <w:jc w:val="center"/>
              <w:rPr>
                <w:b/>
                <w:bCs/>
              </w:rPr>
            </w:pPr>
            <w:r w:rsidRPr="00C35C44">
              <w:rPr>
                <w:b/>
                <w:bCs/>
              </w:rPr>
              <w:t>Aspekty</w:t>
            </w:r>
          </w:p>
        </w:tc>
        <w:tc>
          <w:tcPr>
            <w:tcW w:w="3068" w:type="dxa"/>
            <w:shd w:val="clear" w:color="auto" w:fill="D9D9D9" w:themeFill="background1" w:themeFillShade="D9"/>
          </w:tcPr>
          <w:p w14:paraId="352133C6" w14:textId="1291BCF1" w:rsidR="006D5A31" w:rsidRPr="00C35C44" w:rsidRDefault="006D5A31" w:rsidP="006D5A31">
            <w:pPr>
              <w:jc w:val="center"/>
              <w:rPr>
                <w:b/>
                <w:bCs/>
              </w:rPr>
            </w:pPr>
            <w:r w:rsidRPr="00C35C44">
              <w:rPr>
                <w:b/>
                <w:bCs/>
              </w:rPr>
              <w:t>Zasoby  - mocne strony</w:t>
            </w:r>
          </w:p>
        </w:tc>
        <w:tc>
          <w:tcPr>
            <w:tcW w:w="3068" w:type="dxa"/>
            <w:shd w:val="clear" w:color="auto" w:fill="D9D9D9" w:themeFill="background1" w:themeFillShade="D9"/>
          </w:tcPr>
          <w:p w14:paraId="55CC1456" w14:textId="2A928C85" w:rsidR="006D5A31" w:rsidRPr="00C35C44" w:rsidRDefault="006D5A31" w:rsidP="006D5A31">
            <w:pPr>
              <w:jc w:val="center"/>
              <w:rPr>
                <w:b/>
                <w:bCs/>
              </w:rPr>
            </w:pPr>
            <w:r w:rsidRPr="00C35C44">
              <w:rPr>
                <w:b/>
                <w:bCs/>
              </w:rPr>
              <w:t>Deficyty - słabe strony</w:t>
            </w:r>
          </w:p>
        </w:tc>
      </w:tr>
      <w:tr w:rsidR="006D5A31" w14:paraId="67E2D8EF" w14:textId="77777777" w:rsidTr="0094700B">
        <w:tc>
          <w:tcPr>
            <w:tcW w:w="3067" w:type="dxa"/>
          </w:tcPr>
          <w:p w14:paraId="3A3ACB82" w14:textId="24F13EE3" w:rsidR="006D5A31" w:rsidRPr="00E80B7E" w:rsidRDefault="006D5A31" w:rsidP="006D5A31">
            <w:pPr>
              <w:rPr>
                <w:i/>
                <w:iCs/>
                <w:sz w:val="20"/>
                <w:szCs w:val="20"/>
              </w:rPr>
            </w:pPr>
            <w:r w:rsidRPr="00E80B7E">
              <w:rPr>
                <w:i/>
                <w:iCs/>
                <w:sz w:val="20"/>
                <w:szCs w:val="20"/>
              </w:rPr>
              <w:t>Cechy indywidualne</w:t>
            </w:r>
          </w:p>
        </w:tc>
        <w:tc>
          <w:tcPr>
            <w:tcW w:w="3068" w:type="dxa"/>
          </w:tcPr>
          <w:p w14:paraId="430DB4EE" w14:textId="77777777" w:rsidR="006D5A31" w:rsidRDefault="006D5A31" w:rsidP="006D5A31">
            <w:pPr>
              <w:rPr>
                <w:b/>
                <w:bCs/>
              </w:rPr>
            </w:pPr>
          </w:p>
          <w:p w14:paraId="7C9E07ED" w14:textId="77777777" w:rsidR="00E80B7E" w:rsidRDefault="00E80B7E" w:rsidP="006D5A31">
            <w:pPr>
              <w:rPr>
                <w:b/>
                <w:bCs/>
              </w:rPr>
            </w:pPr>
          </w:p>
        </w:tc>
        <w:tc>
          <w:tcPr>
            <w:tcW w:w="3068" w:type="dxa"/>
          </w:tcPr>
          <w:p w14:paraId="55A2F6CC" w14:textId="77777777" w:rsidR="006D5A31" w:rsidRDefault="006D5A31" w:rsidP="006D5A31">
            <w:pPr>
              <w:rPr>
                <w:b/>
                <w:bCs/>
              </w:rPr>
            </w:pPr>
          </w:p>
        </w:tc>
      </w:tr>
      <w:tr w:rsidR="006D5A31" w14:paraId="5D4434E2" w14:textId="77777777" w:rsidTr="0094700B">
        <w:tc>
          <w:tcPr>
            <w:tcW w:w="3067" w:type="dxa"/>
          </w:tcPr>
          <w:p w14:paraId="04A92717" w14:textId="3B384E80" w:rsidR="006D5A31" w:rsidRPr="00E80B7E" w:rsidRDefault="00E80B7E" w:rsidP="006D5A31">
            <w:pPr>
              <w:rPr>
                <w:i/>
                <w:iCs/>
                <w:sz w:val="20"/>
                <w:szCs w:val="20"/>
              </w:rPr>
            </w:pPr>
            <w:r w:rsidRPr="00E80B7E">
              <w:rPr>
                <w:i/>
                <w:iCs/>
                <w:sz w:val="20"/>
                <w:szCs w:val="20"/>
              </w:rPr>
              <w:t>Zadania rozwojowe</w:t>
            </w:r>
          </w:p>
        </w:tc>
        <w:tc>
          <w:tcPr>
            <w:tcW w:w="3068" w:type="dxa"/>
          </w:tcPr>
          <w:p w14:paraId="3F472006" w14:textId="77777777" w:rsidR="006D5A31" w:rsidRDefault="006D5A31" w:rsidP="006D5A31">
            <w:pPr>
              <w:rPr>
                <w:b/>
                <w:bCs/>
              </w:rPr>
            </w:pPr>
          </w:p>
          <w:p w14:paraId="684D3DCC" w14:textId="77777777" w:rsidR="00E80B7E" w:rsidRDefault="00E80B7E" w:rsidP="006D5A31">
            <w:pPr>
              <w:rPr>
                <w:b/>
                <w:bCs/>
              </w:rPr>
            </w:pPr>
          </w:p>
        </w:tc>
        <w:tc>
          <w:tcPr>
            <w:tcW w:w="3068" w:type="dxa"/>
          </w:tcPr>
          <w:p w14:paraId="7648ADE6" w14:textId="77777777" w:rsidR="006D5A31" w:rsidRDefault="006D5A31" w:rsidP="006D5A31">
            <w:pPr>
              <w:rPr>
                <w:b/>
                <w:bCs/>
              </w:rPr>
            </w:pPr>
          </w:p>
        </w:tc>
      </w:tr>
      <w:tr w:rsidR="006D5A31" w14:paraId="4C6BA604" w14:textId="77777777" w:rsidTr="0094700B">
        <w:tc>
          <w:tcPr>
            <w:tcW w:w="3067" w:type="dxa"/>
          </w:tcPr>
          <w:p w14:paraId="1CADA456" w14:textId="42910A7C" w:rsidR="006D5A31" w:rsidRPr="00E80B7E" w:rsidRDefault="00E80B7E" w:rsidP="006D5A31">
            <w:pPr>
              <w:rPr>
                <w:i/>
                <w:iCs/>
                <w:sz w:val="20"/>
                <w:szCs w:val="20"/>
              </w:rPr>
            </w:pPr>
            <w:r w:rsidRPr="00E80B7E">
              <w:rPr>
                <w:i/>
                <w:iCs/>
                <w:sz w:val="20"/>
                <w:szCs w:val="20"/>
              </w:rPr>
              <w:t>Zainteresowania, aktywności</w:t>
            </w:r>
          </w:p>
        </w:tc>
        <w:tc>
          <w:tcPr>
            <w:tcW w:w="3068" w:type="dxa"/>
          </w:tcPr>
          <w:p w14:paraId="0AED7287" w14:textId="77777777" w:rsidR="006D5A31" w:rsidRDefault="006D5A31" w:rsidP="006D5A31">
            <w:pPr>
              <w:rPr>
                <w:b/>
                <w:bCs/>
              </w:rPr>
            </w:pPr>
          </w:p>
          <w:p w14:paraId="4C862FBD" w14:textId="77777777" w:rsidR="00E80B7E" w:rsidRDefault="00E80B7E" w:rsidP="006D5A31">
            <w:pPr>
              <w:rPr>
                <w:b/>
                <w:bCs/>
              </w:rPr>
            </w:pPr>
          </w:p>
        </w:tc>
        <w:tc>
          <w:tcPr>
            <w:tcW w:w="3068" w:type="dxa"/>
          </w:tcPr>
          <w:p w14:paraId="52E23DDA" w14:textId="77777777" w:rsidR="006D5A31" w:rsidRDefault="006D5A31" w:rsidP="006D5A31">
            <w:pPr>
              <w:rPr>
                <w:b/>
                <w:bCs/>
              </w:rPr>
            </w:pPr>
          </w:p>
        </w:tc>
      </w:tr>
      <w:tr w:rsidR="006D5A31" w14:paraId="2FA8FE90" w14:textId="77777777" w:rsidTr="0094700B">
        <w:tc>
          <w:tcPr>
            <w:tcW w:w="3067" w:type="dxa"/>
          </w:tcPr>
          <w:p w14:paraId="58CCCEC7" w14:textId="567FFBD2" w:rsidR="006D5A31" w:rsidRPr="00E80B7E" w:rsidRDefault="00E80B7E" w:rsidP="006D5A31">
            <w:pPr>
              <w:rPr>
                <w:i/>
                <w:iCs/>
                <w:sz w:val="20"/>
                <w:szCs w:val="20"/>
              </w:rPr>
            </w:pPr>
            <w:r w:rsidRPr="00E80B7E">
              <w:rPr>
                <w:i/>
                <w:iCs/>
                <w:sz w:val="20"/>
                <w:szCs w:val="20"/>
              </w:rPr>
              <w:t>Środowisko rodzinne</w:t>
            </w:r>
          </w:p>
        </w:tc>
        <w:tc>
          <w:tcPr>
            <w:tcW w:w="3068" w:type="dxa"/>
          </w:tcPr>
          <w:p w14:paraId="48238213" w14:textId="77777777" w:rsidR="006D5A31" w:rsidRDefault="006D5A31" w:rsidP="006D5A31">
            <w:pPr>
              <w:rPr>
                <w:b/>
                <w:bCs/>
              </w:rPr>
            </w:pPr>
          </w:p>
          <w:p w14:paraId="442594A4" w14:textId="77777777" w:rsidR="00E80B7E" w:rsidRDefault="00E80B7E" w:rsidP="006D5A31">
            <w:pPr>
              <w:rPr>
                <w:b/>
                <w:bCs/>
              </w:rPr>
            </w:pPr>
          </w:p>
        </w:tc>
        <w:tc>
          <w:tcPr>
            <w:tcW w:w="3068" w:type="dxa"/>
          </w:tcPr>
          <w:p w14:paraId="70C42414" w14:textId="77777777" w:rsidR="006D5A31" w:rsidRDefault="006D5A31" w:rsidP="006D5A31">
            <w:pPr>
              <w:rPr>
                <w:b/>
                <w:bCs/>
              </w:rPr>
            </w:pPr>
          </w:p>
        </w:tc>
      </w:tr>
      <w:tr w:rsidR="006D5A31" w14:paraId="41E7CF2E" w14:textId="77777777" w:rsidTr="0094700B">
        <w:tc>
          <w:tcPr>
            <w:tcW w:w="3067" w:type="dxa"/>
          </w:tcPr>
          <w:p w14:paraId="1A284A6D" w14:textId="68BD5A18" w:rsidR="006D5A31" w:rsidRPr="00E80B7E" w:rsidRDefault="00E80B7E" w:rsidP="006D5A31">
            <w:pPr>
              <w:rPr>
                <w:i/>
                <w:iCs/>
                <w:sz w:val="20"/>
                <w:szCs w:val="20"/>
              </w:rPr>
            </w:pPr>
            <w:r w:rsidRPr="00E80B7E">
              <w:rPr>
                <w:i/>
                <w:iCs/>
                <w:sz w:val="20"/>
                <w:szCs w:val="20"/>
              </w:rPr>
              <w:t>Rówieśnicy (umiejętności, relacje, przyjaźnie)</w:t>
            </w:r>
          </w:p>
          <w:p w14:paraId="013AB85A" w14:textId="73DF476D" w:rsidR="00E80B7E" w:rsidRPr="00E80B7E" w:rsidRDefault="00E80B7E" w:rsidP="006D5A31">
            <w:pPr>
              <w:rPr>
                <w:i/>
                <w:iCs/>
                <w:sz w:val="20"/>
                <w:szCs w:val="20"/>
              </w:rPr>
            </w:pPr>
          </w:p>
        </w:tc>
        <w:tc>
          <w:tcPr>
            <w:tcW w:w="3068" w:type="dxa"/>
          </w:tcPr>
          <w:p w14:paraId="44BF0699" w14:textId="77777777" w:rsidR="006D5A31" w:rsidRDefault="006D5A31" w:rsidP="006D5A31">
            <w:pPr>
              <w:rPr>
                <w:b/>
                <w:bCs/>
              </w:rPr>
            </w:pPr>
          </w:p>
        </w:tc>
        <w:tc>
          <w:tcPr>
            <w:tcW w:w="3068" w:type="dxa"/>
          </w:tcPr>
          <w:p w14:paraId="6F6CF45F" w14:textId="77777777" w:rsidR="006D5A31" w:rsidRDefault="006D5A31" w:rsidP="006D5A31">
            <w:pPr>
              <w:rPr>
                <w:b/>
                <w:bCs/>
              </w:rPr>
            </w:pPr>
          </w:p>
        </w:tc>
      </w:tr>
      <w:tr w:rsidR="00E80B7E" w14:paraId="73A479BC" w14:textId="77777777" w:rsidTr="0094700B">
        <w:tc>
          <w:tcPr>
            <w:tcW w:w="3067" w:type="dxa"/>
          </w:tcPr>
          <w:p w14:paraId="48A3D744" w14:textId="608F253F" w:rsidR="00E80B7E" w:rsidRPr="00E80B7E" w:rsidRDefault="00E80B7E" w:rsidP="006D5A31">
            <w:pPr>
              <w:rPr>
                <w:i/>
                <w:iCs/>
                <w:sz w:val="20"/>
                <w:szCs w:val="20"/>
              </w:rPr>
            </w:pPr>
            <w:r w:rsidRPr="00E80B7E">
              <w:rPr>
                <w:i/>
                <w:iCs/>
                <w:sz w:val="20"/>
                <w:szCs w:val="20"/>
              </w:rPr>
              <w:t>Szkoła (nauka, nauczyciele)</w:t>
            </w:r>
          </w:p>
        </w:tc>
        <w:tc>
          <w:tcPr>
            <w:tcW w:w="3068" w:type="dxa"/>
          </w:tcPr>
          <w:p w14:paraId="1F406E62" w14:textId="77777777" w:rsidR="00E80B7E" w:rsidRDefault="00E80B7E" w:rsidP="006D5A31">
            <w:pPr>
              <w:rPr>
                <w:b/>
                <w:bCs/>
              </w:rPr>
            </w:pPr>
          </w:p>
          <w:p w14:paraId="5086362D" w14:textId="77777777" w:rsidR="00E80B7E" w:rsidRDefault="00E80B7E" w:rsidP="006D5A31">
            <w:pPr>
              <w:rPr>
                <w:b/>
                <w:bCs/>
              </w:rPr>
            </w:pPr>
          </w:p>
        </w:tc>
        <w:tc>
          <w:tcPr>
            <w:tcW w:w="3068" w:type="dxa"/>
          </w:tcPr>
          <w:p w14:paraId="47D93A75" w14:textId="77777777" w:rsidR="00E80B7E" w:rsidRDefault="00E80B7E" w:rsidP="006D5A31">
            <w:pPr>
              <w:rPr>
                <w:b/>
                <w:bCs/>
              </w:rPr>
            </w:pPr>
          </w:p>
        </w:tc>
      </w:tr>
      <w:tr w:rsidR="00E80B7E" w14:paraId="5BA90CDE" w14:textId="77777777" w:rsidTr="0094700B">
        <w:tc>
          <w:tcPr>
            <w:tcW w:w="3067" w:type="dxa"/>
          </w:tcPr>
          <w:p w14:paraId="6EFB3374" w14:textId="3386F623" w:rsidR="00E80B7E" w:rsidRPr="00E80B7E" w:rsidRDefault="00E80B7E" w:rsidP="006D5A31">
            <w:pPr>
              <w:rPr>
                <w:i/>
                <w:iCs/>
                <w:sz w:val="20"/>
                <w:szCs w:val="20"/>
              </w:rPr>
            </w:pPr>
            <w:r w:rsidRPr="00E80B7E">
              <w:rPr>
                <w:i/>
                <w:iCs/>
                <w:sz w:val="20"/>
                <w:szCs w:val="20"/>
              </w:rPr>
              <w:t>Otoczenie społeczne (organizacje, grupy wsparcia, ważne osoby)</w:t>
            </w:r>
          </w:p>
        </w:tc>
        <w:tc>
          <w:tcPr>
            <w:tcW w:w="3068" w:type="dxa"/>
          </w:tcPr>
          <w:p w14:paraId="35F1EAB1" w14:textId="77777777" w:rsidR="00E80B7E" w:rsidRDefault="00E80B7E" w:rsidP="006D5A31">
            <w:pPr>
              <w:rPr>
                <w:b/>
                <w:bCs/>
              </w:rPr>
            </w:pPr>
          </w:p>
        </w:tc>
        <w:tc>
          <w:tcPr>
            <w:tcW w:w="3068" w:type="dxa"/>
          </w:tcPr>
          <w:p w14:paraId="1CC56464" w14:textId="77777777" w:rsidR="00E80B7E" w:rsidRDefault="00E80B7E" w:rsidP="006D5A31">
            <w:pPr>
              <w:rPr>
                <w:b/>
                <w:bCs/>
              </w:rPr>
            </w:pPr>
          </w:p>
        </w:tc>
      </w:tr>
    </w:tbl>
    <w:p w14:paraId="371837C1" w14:textId="77777777" w:rsidR="006D5A31" w:rsidRDefault="006D5A31" w:rsidP="006D5A31">
      <w:pPr>
        <w:rPr>
          <w:b/>
          <w:bCs/>
        </w:rPr>
      </w:pPr>
    </w:p>
    <w:p w14:paraId="3610316F" w14:textId="77777777" w:rsidR="00E80B7E" w:rsidRDefault="00E80B7E" w:rsidP="006D5A31">
      <w:pPr>
        <w:rPr>
          <w:b/>
          <w:bCs/>
        </w:rPr>
      </w:pPr>
    </w:p>
    <w:p w14:paraId="477CCB50" w14:textId="52D23B4A" w:rsidR="00E80B7E" w:rsidRDefault="00E80B7E" w:rsidP="006D5A31">
      <w:pPr>
        <w:rPr>
          <w:b/>
          <w:bCs/>
        </w:rPr>
      </w:pPr>
      <w:r>
        <w:rPr>
          <w:b/>
          <w:bCs/>
        </w:rPr>
        <w:t>I</w:t>
      </w:r>
      <w:r w:rsidR="0094700B">
        <w:rPr>
          <w:b/>
          <w:bCs/>
        </w:rPr>
        <w:t>V</w:t>
      </w:r>
      <w:r>
        <w:rPr>
          <w:b/>
          <w:bCs/>
        </w:rPr>
        <w:t>.</w:t>
      </w:r>
    </w:p>
    <w:p w14:paraId="5A9AFC75" w14:textId="0865F842" w:rsidR="00E80B7E" w:rsidRDefault="00E80B7E" w:rsidP="006D5A31">
      <w:pPr>
        <w:rPr>
          <w:b/>
          <w:bCs/>
        </w:rPr>
      </w:pPr>
      <w:r>
        <w:rPr>
          <w:b/>
          <w:bCs/>
        </w:rPr>
        <w:t>Propozycje pomocy ze wskazaniem możliwych działań innych specjalistów:</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8"/>
        <w:gridCol w:w="2248"/>
        <w:gridCol w:w="2463"/>
        <w:gridCol w:w="1944"/>
      </w:tblGrid>
      <w:tr w:rsidR="00E80B7E" w14:paraId="42C1C2B6" w14:textId="02D2754A" w:rsidTr="00C35C44">
        <w:tc>
          <w:tcPr>
            <w:tcW w:w="2548" w:type="dxa"/>
            <w:shd w:val="clear" w:color="auto" w:fill="D9D9D9" w:themeFill="background1" w:themeFillShade="D9"/>
          </w:tcPr>
          <w:p w14:paraId="2BEB2FE7" w14:textId="5440FFA3" w:rsidR="00E80B7E" w:rsidRPr="00C35C44" w:rsidRDefault="00E80B7E" w:rsidP="004D7150">
            <w:pPr>
              <w:jc w:val="center"/>
              <w:rPr>
                <w:b/>
                <w:bCs/>
              </w:rPr>
            </w:pPr>
            <w:r w:rsidRPr="00C35C44">
              <w:rPr>
                <w:b/>
                <w:bCs/>
              </w:rPr>
              <w:t>Obszary</w:t>
            </w:r>
          </w:p>
        </w:tc>
        <w:tc>
          <w:tcPr>
            <w:tcW w:w="2248" w:type="dxa"/>
            <w:shd w:val="clear" w:color="auto" w:fill="D9D9D9" w:themeFill="background1" w:themeFillShade="D9"/>
          </w:tcPr>
          <w:p w14:paraId="7899795F" w14:textId="2228E064" w:rsidR="00E80B7E" w:rsidRPr="00C35C44" w:rsidRDefault="00E80B7E" w:rsidP="004D7150">
            <w:pPr>
              <w:jc w:val="center"/>
              <w:rPr>
                <w:b/>
                <w:bCs/>
              </w:rPr>
            </w:pPr>
            <w:r w:rsidRPr="00C35C44">
              <w:rPr>
                <w:b/>
                <w:bCs/>
              </w:rPr>
              <w:t>Problem</w:t>
            </w:r>
          </w:p>
        </w:tc>
        <w:tc>
          <w:tcPr>
            <w:tcW w:w="2463" w:type="dxa"/>
            <w:shd w:val="clear" w:color="auto" w:fill="D9D9D9" w:themeFill="background1" w:themeFillShade="D9"/>
          </w:tcPr>
          <w:p w14:paraId="32D22427" w14:textId="573F4A8E" w:rsidR="00E80B7E" w:rsidRPr="00C35C44" w:rsidRDefault="00E80B7E" w:rsidP="004D7150">
            <w:pPr>
              <w:jc w:val="center"/>
              <w:rPr>
                <w:b/>
                <w:bCs/>
              </w:rPr>
            </w:pPr>
            <w:r w:rsidRPr="00C35C44">
              <w:rPr>
                <w:b/>
                <w:bCs/>
              </w:rPr>
              <w:t>Proponowane oddziaływania</w:t>
            </w:r>
          </w:p>
        </w:tc>
        <w:tc>
          <w:tcPr>
            <w:tcW w:w="1944" w:type="dxa"/>
            <w:shd w:val="clear" w:color="auto" w:fill="D9D9D9" w:themeFill="background1" w:themeFillShade="D9"/>
          </w:tcPr>
          <w:p w14:paraId="5EEA42BE" w14:textId="28A0B540" w:rsidR="00E80B7E" w:rsidRPr="00C35C44" w:rsidRDefault="00E80B7E" w:rsidP="004D7150">
            <w:pPr>
              <w:jc w:val="center"/>
              <w:rPr>
                <w:b/>
                <w:bCs/>
              </w:rPr>
            </w:pPr>
            <w:r w:rsidRPr="00C35C44">
              <w:rPr>
                <w:b/>
                <w:bCs/>
              </w:rPr>
              <w:t>Specjalista</w:t>
            </w:r>
          </w:p>
        </w:tc>
      </w:tr>
      <w:tr w:rsidR="00E80B7E" w14:paraId="1DF23CFA" w14:textId="5C0F48F8" w:rsidTr="0094700B">
        <w:tc>
          <w:tcPr>
            <w:tcW w:w="2548" w:type="dxa"/>
          </w:tcPr>
          <w:p w14:paraId="1E579217" w14:textId="3CE4A63C" w:rsidR="00E80B7E" w:rsidRPr="00E80B7E" w:rsidRDefault="00E80B7E" w:rsidP="004D7150">
            <w:pPr>
              <w:rPr>
                <w:i/>
                <w:iCs/>
                <w:sz w:val="20"/>
                <w:szCs w:val="20"/>
              </w:rPr>
            </w:pPr>
            <w:r w:rsidRPr="00E80B7E">
              <w:rPr>
                <w:i/>
                <w:iCs/>
                <w:sz w:val="20"/>
                <w:szCs w:val="20"/>
              </w:rPr>
              <w:t>Funkcjonowanie  indywidualne</w:t>
            </w:r>
          </w:p>
        </w:tc>
        <w:tc>
          <w:tcPr>
            <w:tcW w:w="2248" w:type="dxa"/>
          </w:tcPr>
          <w:p w14:paraId="208C4B42" w14:textId="77777777" w:rsidR="00E80B7E" w:rsidRPr="00E80B7E" w:rsidRDefault="00E80B7E" w:rsidP="004D7150">
            <w:pPr>
              <w:rPr>
                <w:b/>
                <w:bCs/>
                <w:sz w:val="20"/>
                <w:szCs w:val="20"/>
              </w:rPr>
            </w:pPr>
          </w:p>
          <w:p w14:paraId="412FE0B8" w14:textId="77777777" w:rsidR="00E80B7E" w:rsidRPr="00E80B7E" w:rsidRDefault="00E80B7E" w:rsidP="004D7150">
            <w:pPr>
              <w:rPr>
                <w:b/>
                <w:bCs/>
                <w:sz w:val="20"/>
                <w:szCs w:val="20"/>
              </w:rPr>
            </w:pPr>
          </w:p>
        </w:tc>
        <w:tc>
          <w:tcPr>
            <w:tcW w:w="2463" w:type="dxa"/>
          </w:tcPr>
          <w:p w14:paraId="64CCC018" w14:textId="77777777" w:rsidR="00E80B7E" w:rsidRPr="00E80B7E" w:rsidRDefault="00E80B7E" w:rsidP="004D7150">
            <w:pPr>
              <w:rPr>
                <w:b/>
                <w:bCs/>
                <w:sz w:val="20"/>
                <w:szCs w:val="20"/>
              </w:rPr>
            </w:pPr>
          </w:p>
        </w:tc>
        <w:tc>
          <w:tcPr>
            <w:tcW w:w="1944" w:type="dxa"/>
          </w:tcPr>
          <w:p w14:paraId="516F29AF" w14:textId="77777777" w:rsidR="00E80B7E" w:rsidRPr="00E80B7E" w:rsidRDefault="00E80B7E" w:rsidP="004D7150">
            <w:pPr>
              <w:rPr>
                <w:b/>
                <w:bCs/>
                <w:sz w:val="20"/>
                <w:szCs w:val="20"/>
              </w:rPr>
            </w:pPr>
          </w:p>
        </w:tc>
      </w:tr>
      <w:tr w:rsidR="00E80B7E" w14:paraId="6F6E1B62" w14:textId="309F0561" w:rsidTr="0094700B">
        <w:tc>
          <w:tcPr>
            <w:tcW w:w="2548" w:type="dxa"/>
          </w:tcPr>
          <w:p w14:paraId="7119F7A4" w14:textId="7DD13006" w:rsidR="00E80B7E" w:rsidRPr="00E80B7E" w:rsidRDefault="00E80B7E" w:rsidP="004D7150">
            <w:pPr>
              <w:rPr>
                <w:i/>
                <w:iCs/>
                <w:sz w:val="20"/>
                <w:szCs w:val="20"/>
              </w:rPr>
            </w:pPr>
            <w:r w:rsidRPr="00E80B7E">
              <w:rPr>
                <w:i/>
                <w:iCs/>
                <w:sz w:val="20"/>
                <w:szCs w:val="20"/>
              </w:rPr>
              <w:t>Funkcjonowanie rodziny</w:t>
            </w:r>
          </w:p>
        </w:tc>
        <w:tc>
          <w:tcPr>
            <w:tcW w:w="2248" w:type="dxa"/>
          </w:tcPr>
          <w:p w14:paraId="0C3E50F5" w14:textId="77777777" w:rsidR="00E80B7E" w:rsidRPr="00E80B7E" w:rsidRDefault="00E80B7E" w:rsidP="004D7150">
            <w:pPr>
              <w:rPr>
                <w:b/>
                <w:bCs/>
                <w:sz w:val="20"/>
                <w:szCs w:val="20"/>
              </w:rPr>
            </w:pPr>
          </w:p>
          <w:p w14:paraId="4DB47C94" w14:textId="77777777" w:rsidR="00E80B7E" w:rsidRPr="00E80B7E" w:rsidRDefault="00E80B7E" w:rsidP="004D7150">
            <w:pPr>
              <w:rPr>
                <w:b/>
                <w:bCs/>
                <w:sz w:val="20"/>
                <w:szCs w:val="20"/>
              </w:rPr>
            </w:pPr>
          </w:p>
        </w:tc>
        <w:tc>
          <w:tcPr>
            <w:tcW w:w="2463" w:type="dxa"/>
          </w:tcPr>
          <w:p w14:paraId="201C0EBD" w14:textId="77777777" w:rsidR="00E80B7E" w:rsidRPr="00E80B7E" w:rsidRDefault="00E80B7E" w:rsidP="004D7150">
            <w:pPr>
              <w:rPr>
                <w:b/>
                <w:bCs/>
                <w:sz w:val="20"/>
                <w:szCs w:val="20"/>
              </w:rPr>
            </w:pPr>
          </w:p>
        </w:tc>
        <w:tc>
          <w:tcPr>
            <w:tcW w:w="1944" w:type="dxa"/>
          </w:tcPr>
          <w:p w14:paraId="5F9E15CE" w14:textId="77777777" w:rsidR="00E80B7E" w:rsidRPr="00E80B7E" w:rsidRDefault="00E80B7E" w:rsidP="004D7150">
            <w:pPr>
              <w:rPr>
                <w:b/>
                <w:bCs/>
                <w:sz w:val="20"/>
                <w:szCs w:val="20"/>
              </w:rPr>
            </w:pPr>
          </w:p>
        </w:tc>
      </w:tr>
      <w:tr w:rsidR="00E80B7E" w14:paraId="000A621C" w14:textId="4EB7692F" w:rsidTr="0094700B">
        <w:tc>
          <w:tcPr>
            <w:tcW w:w="2548" w:type="dxa"/>
          </w:tcPr>
          <w:p w14:paraId="6E1D7DAD" w14:textId="38AA6BF3" w:rsidR="00E80B7E" w:rsidRPr="00E80B7E" w:rsidRDefault="00E80B7E" w:rsidP="004D7150">
            <w:pPr>
              <w:rPr>
                <w:i/>
                <w:iCs/>
                <w:sz w:val="20"/>
                <w:szCs w:val="20"/>
              </w:rPr>
            </w:pPr>
            <w:r w:rsidRPr="00E80B7E">
              <w:rPr>
                <w:i/>
                <w:iCs/>
                <w:sz w:val="20"/>
                <w:szCs w:val="20"/>
              </w:rPr>
              <w:t>Funkcjonowanie społeczne</w:t>
            </w:r>
          </w:p>
        </w:tc>
        <w:tc>
          <w:tcPr>
            <w:tcW w:w="2248" w:type="dxa"/>
          </w:tcPr>
          <w:p w14:paraId="7C6B5872" w14:textId="77777777" w:rsidR="00E80B7E" w:rsidRPr="00E80B7E" w:rsidRDefault="00E80B7E" w:rsidP="004D7150">
            <w:pPr>
              <w:rPr>
                <w:b/>
                <w:bCs/>
                <w:sz w:val="20"/>
                <w:szCs w:val="20"/>
              </w:rPr>
            </w:pPr>
          </w:p>
          <w:p w14:paraId="3D2CFE55" w14:textId="77777777" w:rsidR="00E80B7E" w:rsidRPr="00E80B7E" w:rsidRDefault="00E80B7E" w:rsidP="004D7150">
            <w:pPr>
              <w:rPr>
                <w:b/>
                <w:bCs/>
                <w:sz w:val="20"/>
                <w:szCs w:val="20"/>
              </w:rPr>
            </w:pPr>
          </w:p>
        </w:tc>
        <w:tc>
          <w:tcPr>
            <w:tcW w:w="2463" w:type="dxa"/>
          </w:tcPr>
          <w:p w14:paraId="0225D288" w14:textId="77777777" w:rsidR="00E80B7E" w:rsidRPr="00E80B7E" w:rsidRDefault="00E80B7E" w:rsidP="004D7150">
            <w:pPr>
              <w:rPr>
                <w:b/>
                <w:bCs/>
                <w:sz w:val="20"/>
                <w:szCs w:val="20"/>
              </w:rPr>
            </w:pPr>
          </w:p>
        </w:tc>
        <w:tc>
          <w:tcPr>
            <w:tcW w:w="1944" w:type="dxa"/>
          </w:tcPr>
          <w:p w14:paraId="6D4B18BF" w14:textId="77777777" w:rsidR="00E80B7E" w:rsidRPr="00E80B7E" w:rsidRDefault="00E80B7E" w:rsidP="004D7150">
            <w:pPr>
              <w:rPr>
                <w:b/>
                <w:bCs/>
                <w:sz w:val="20"/>
                <w:szCs w:val="20"/>
              </w:rPr>
            </w:pPr>
          </w:p>
        </w:tc>
      </w:tr>
    </w:tbl>
    <w:p w14:paraId="33B41486" w14:textId="77777777" w:rsidR="00E80B7E" w:rsidRDefault="00E80B7E" w:rsidP="006D5A31">
      <w:pPr>
        <w:rPr>
          <w:b/>
          <w:bCs/>
        </w:rPr>
      </w:pPr>
    </w:p>
    <w:p w14:paraId="789A1FA5" w14:textId="77777777" w:rsidR="00C9790D" w:rsidRDefault="00C9790D" w:rsidP="006D5A31">
      <w:pPr>
        <w:rPr>
          <w:b/>
          <w:bCs/>
        </w:rPr>
      </w:pPr>
    </w:p>
    <w:p w14:paraId="2ABE77FB" w14:textId="77777777" w:rsidR="00C9790D" w:rsidRDefault="00C9790D" w:rsidP="006D5A31">
      <w:pPr>
        <w:rPr>
          <w:b/>
          <w:bCs/>
        </w:rPr>
      </w:pPr>
    </w:p>
    <w:p w14:paraId="70D7FD53" w14:textId="77777777" w:rsidR="00C9790D" w:rsidRDefault="00C9790D" w:rsidP="006D5A31">
      <w:pPr>
        <w:rPr>
          <w:b/>
          <w:bCs/>
        </w:rPr>
      </w:pPr>
    </w:p>
    <w:p w14:paraId="07E75CD1" w14:textId="77777777" w:rsidR="00C9790D" w:rsidRDefault="00C9790D" w:rsidP="006D5A31">
      <w:pPr>
        <w:rPr>
          <w:b/>
          <w:bCs/>
        </w:rPr>
      </w:pPr>
    </w:p>
    <w:p w14:paraId="4CFB135F" w14:textId="66396EA2" w:rsidR="00E80B7E" w:rsidRDefault="00E80B7E" w:rsidP="006D5A31">
      <w:pPr>
        <w:rPr>
          <w:b/>
          <w:bCs/>
        </w:rPr>
      </w:pPr>
      <w:r>
        <w:rPr>
          <w:b/>
          <w:bCs/>
        </w:rPr>
        <w:lastRenderedPageBreak/>
        <w:t>V.</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E80B7E" w14:paraId="076E87A7" w14:textId="77777777" w:rsidTr="00C35C44">
        <w:tc>
          <w:tcPr>
            <w:tcW w:w="9067" w:type="dxa"/>
            <w:shd w:val="clear" w:color="auto" w:fill="D9D9D9" w:themeFill="background1" w:themeFillShade="D9"/>
          </w:tcPr>
          <w:p w14:paraId="207018A7" w14:textId="33A21DE0" w:rsidR="00E80B7E" w:rsidRPr="00C35C44" w:rsidRDefault="00E80B7E" w:rsidP="004D7150">
            <w:pPr>
              <w:rPr>
                <w:b/>
                <w:bCs/>
              </w:rPr>
            </w:pPr>
            <w:r w:rsidRPr="00C35C44">
              <w:rPr>
                <w:b/>
                <w:bCs/>
              </w:rPr>
              <w:t>Plan i opis pomocy – udzielanej osobiście lub możliwej do otrzymania w danym systemie lub środowisku</w:t>
            </w:r>
          </w:p>
        </w:tc>
      </w:tr>
      <w:tr w:rsidR="00E80B7E" w14:paraId="15E7ABC2" w14:textId="77777777" w:rsidTr="0094700B">
        <w:tc>
          <w:tcPr>
            <w:tcW w:w="9067" w:type="dxa"/>
          </w:tcPr>
          <w:p w14:paraId="3656C1FF" w14:textId="77777777" w:rsidR="00E80B7E" w:rsidRDefault="00E80B7E" w:rsidP="004D7150">
            <w:pPr>
              <w:rPr>
                <w:b/>
                <w:bCs/>
              </w:rPr>
            </w:pPr>
          </w:p>
          <w:p w14:paraId="395D338C" w14:textId="77777777" w:rsidR="00E80B7E" w:rsidRPr="00E80B7E" w:rsidRDefault="00E80B7E" w:rsidP="004D7150">
            <w:pPr>
              <w:rPr>
                <w:b/>
                <w:bCs/>
                <w:sz w:val="20"/>
                <w:szCs w:val="20"/>
              </w:rPr>
            </w:pPr>
          </w:p>
          <w:p w14:paraId="478F4884" w14:textId="77777777" w:rsidR="00E80B7E" w:rsidRPr="00E80B7E" w:rsidRDefault="00E80B7E" w:rsidP="004D7150">
            <w:pPr>
              <w:rPr>
                <w:b/>
                <w:bCs/>
                <w:sz w:val="20"/>
                <w:szCs w:val="20"/>
              </w:rPr>
            </w:pPr>
          </w:p>
          <w:p w14:paraId="5EDDD4CE" w14:textId="77777777" w:rsidR="00E80B7E" w:rsidRPr="00E80B7E" w:rsidRDefault="00E80B7E" w:rsidP="004D7150">
            <w:pPr>
              <w:rPr>
                <w:b/>
                <w:bCs/>
                <w:sz w:val="20"/>
                <w:szCs w:val="20"/>
              </w:rPr>
            </w:pPr>
          </w:p>
          <w:p w14:paraId="7F39CF67" w14:textId="77777777" w:rsidR="00E80B7E" w:rsidRPr="00E80B7E" w:rsidRDefault="00E80B7E" w:rsidP="004D7150">
            <w:pPr>
              <w:rPr>
                <w:b/>
                <w:bCs/>
                <w:sz w:val="20"/>
                <w:szCs w:val="20"/>
              </w:rPr>
            </w:pPr>
          </w:p>
          <w:p w14:paraId="67D6AA30" w14:textId="77777777" w:rsidR="00E80B7E" w:rsidRPr="00E80B7E" w:rsidRDefault="00E80B7E" w:rsidP="004D7150">
            <w:pPr>
              <w:rPr>
                <w:b/>
                <w:bCs/>
                <w:sz w:val="20"/>
                <w:szCs w:val="20"/>
              </w:rPr>
            </w:pPr>
          </w:p>
          <w:p w14:paraId="314BD25F" w14:textId="77777777" w:rsidR="00E80B7E" w:rsidRPr="00E80B7E" w:rsidRDefault="00E80B7E" w:rsidP="004D7150">
            <w:pPr>
              <w:rPr>
                <w:b/>
                <w:bCs/>
                <w:sz w:val="20"/>
                <w:szCs w:val="20"/>
              </w:rPr>
            </w:pPr>
          </w:p>
          <w:p w14:paraId="44D265AC" w14:textId="77777777" w:rsidR="00E80B7E" w:rsidRPr="00E80B7E" w:rsidRDefault="00E80B7E" w:rsidP="004D7150">
            <w:pPr>
              <w:rPr>
                <w:b/>
                <w:bCs/>
                <w:sz w:val="20"/>
                <w:szCs w:val="20"/>
              </w:rPr>
            </w:pPr>
          </w:p>
          <w:p w14:paraId="5693452F" w14:textId="77777777" w:rsidR="00E80B7E" w:rsidRPr="00E80B7E" w:rsidRDefault="00E80B7E" w:rsidP="004D7150">
            <w:pPr>
              <w:rPr>
                <w:b/>
                <w:bCs/>
                <w:sz w:val="20"/>
                <w:szCs w:val="20"/>
              </w:rPr>
            </w:pPr>
          </w:p>
          <w:p w14:paraId="6AD203C6" w14:textId="77777777" w:rsidR="00E80B7E" w:rsidRDefault="00E80B7E" w:rsidP="004D7150">
            <w:pPr>
              <w:rPr>
                <w:b/>
                <w:bCs/>
              </w:rPr>
            </w:pPr>
          </w:p>
        </w:tc>
      </w:tr>
    </w:tbl>
    <w:p w14:paraId="50B2A8E5" w14:textId="77777777" w:rsidR="00E80B7E" w:rsidRDefault="00E80B7E" w:rsidP="006D5A31">
      <w:pPr>
        <w:rPr>
          <w:b/>
          <w:bCs/>
        </w:rPr>
      </w:pPr>
    </w:p>
    <w:p w14:paraId="17D4B514" w14:textId="77777777" w:rsidR="00E80B7E" w:rsidRDefault="00E80B7E" w:rsidP="006D5A31">
      <w:pPr>
        <w:rPr>
          <w:b/>
          <w:bCs/>
        </w:rPr>
      </w:pPr>
    </w:p>
    <w:p w14:paraId="6D31EC03" w14:textId="44562B25" w:rsidR="00E80B7E" w:rsidRDefault="00E80B7E" w:rsidP="006D5A31">
      <w:pPr>
        <w:rPr>
          <w:b/>
          <w:bCs/>
        </w:rPr>
      </w:pPr>
      <w:r>
        <w:rPr>
          <w:b/>
          <w:bCs/>
        </w:rPr>
        <w:t>V</w:t>
      </w:r>
      <w:r w:rsidR="0094700B">
        <w:rPr>
          <w:b/>
          <w:bCs/>
        </w:rPr>
        <w:t>I</w:t>
      </w:r>
      <w:r>
        <w:rPr>
          <w:b/>
          <w:bCs/>
        </w:rPr>
        <w:t>.</w:t>
      </w:r>
    </w:p>
    <w:tbl>
      <w:tblPr>
        <w:tblStyle w:val="Tabela-Siatk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tblGrid>
      <w:tr w:rsidR="00E80B7E" w14:paraId="4966B73E" w14:textId="77777777" w:rsidTr="00C35C44">
        <w:tc>
          <w:tcPr>
            <w:tcW w:w="9067" w:type="dxa"/>
            <w:shd w:val="clear" w:color="auto" w:fill="D9D9D9" w:themeFill="background1" w:themeFillShade="D9"/>
          </w:tcPr>
          <w:p w14:paraId="39AD5370" w14:textId="26312921" w:rsidR="00E80B7E" w:rsidRPr="00C35C44" w:rsidRDefault="00E80B7E" w:rsidP="004D7150">
            <w:pPr>
              <w:rPr>
                <w:b/>
                <w:bCs/>
              </w:rPr>
            </w:pPr>
            <w:r w:rsidRPr="00C35C44">
              <w:rPr>
                <w:b/>
                <w:bCs/>
              </w:rPr>
              <w:t xml:space="preserve">Wnioski i ewaluacja lub omówienie, lub ocena podjętych działań wykonywanych osobiście lub przez innych specjalistów, którzy byli zaangażowani we wsparcie </w:t>
            </w:r>
            <w:r w:rsidR="00C35C44" w:rsidRPr="00C35C44">
              <w:rPr>
                <w:b/>
                <w:bCs/>
              </w:rPr>
              <w:t>niepełnoletniego</w:t>
            </w:r>
            <w:r w:rsidRPr="00C35C44">
              <w:rPr>
                <w:b/>
                <w:bCs/>
              </w:rPr>
              <w:t xml:space="preserve"> klienta.</w:t>
            </w:r>
          </w:p>
        </w:tc>
      </w:tr>
      <w:tr w:rsidR="00E80B7E" w14:paraId="24A88858" w14:textId="77777777" w:rsidTr="0094700B">
        <w:tc>
          <w:tcPr>
            <w:tcW w:w="9067" w:type="dxa"/>
          </w:tcPr>
          <w:p w14:paraId="0490B146" w14:textId="77777777" w:rsidR="00E80B7E" w:rsidRPr="00E80B7E" w:rsidRDefault="00E80B7E" w:rsidP="004D7150">
            <w:pPr>
              <w:rPr>
                <w:b/>
                <w:bCs/>
                <w:sz w:val="20"/>
                <w:szCs w:val="20"/>
              </w:rPr>
            </w:pPr>
          </w:p>
          <w:p w14:paraId="3DED858C" w14:textId="77777777" w:rsidR="00E80B7E" w:rsidRPr="00E80B7E" w:rsidRDefault="00E80B7E" w:rsidP="004D7150">
            <w:pPr>
              <w:rPr>
                <w:b/>
                <w:bCs/>
                <w:sz w:val="20"/>
                <w:szCs w:val="20"/>
              </w:rPr>
            </w:pPr>
          </w:p>
          <w:p w14:paraId="5C2931C3" w14:textId="77777777" w:rsidR="00E80B7E" w:rsidRPr="00E80B7E" w:rsidRDefault="00E80B7E" w:rsidP="004D7150">
            <w:pPr>
              <w:rPr>
                <w:b/>
                <w:bCs/>
                <w:sz w:val="20"/>
                <w:szCs w:val="20"/>
              </w:rPr>
            </w:pPr>
          </w:p>
          <w:p w14:paraId="3366E0E1" w14:textId="77777777" w:rsidR="00E80B7E" w:rsidRPr="00E80B7E" w:rsidRDefault="00E80B7E" w:rsidP="004D7150">
            <w:pPr>
              <w:rPr>
                <w:b/>
                <w:bCs/>
                <w:sz w:val="20"/>
                <w:szCs w:val="20"/>
              </w:rPr>
            </w:pPr>
          </w:p>
          <w:p w14:paraId="0CCDE5D1" w14:textId="77777777" w:rsidR="00E80B7E" w:rsidRPr="00E80B7E" w:rsidRDefault="00E80B7E" w:rsidP="004D7150">
            <w:pPr>
              <w:rPr>
                <w:b/>
                <w:bCs/>
                <w:sz w:val="20"/>
                <w:szCs w:val="20"/>
              </w:rPr>
            </w:pPr>
          </w:p>
          <w:p w14:paraId="51F640BE" w14:textId="77777777" w:rsidR="00E80B7E" w:rsidRPr="00E80B7E" w:rsidRDefault="00E80B7E" w:rsidP="004D7150">
            <w:pPr>
              <w:rPr>
                <w:b/>
                <w:bCs/>
                <w:sz w:val="20"/>
                <w:szCs w:val="20"/>
              </w:rPr>
            </w:pPr>
          </w:p>
          <w:p w14:paraId="6F1E8D3E" w14:textId="77777777" w:rsidR="00E80B7E" w:rsidRPr="00E80B7E" w:rsidRDefault="00E80B7E" w:rsidP="004D7150">
            <w:pPr>
              <w:rPr>
                <w:b/>
                <w:bCs/>
                <w:sz w:val="20"/>
                <w:szCs w:val="20"/>
              </w:rPr>
            </w:pPr>
          </w:p>
          <w:p w14:paraId="021D63A9" w14:textId="77777777" w:rsidR="00E80B7E" w:rsidRPr="00E80B7E" w:rsidRDefault="00E80B7E" w:rsidP="004D7150">
            <w:pPr>
              <w:rPr>
                <w:b/>
                <w:bCs/>
                <w:sz w:val="20"/>
                <w:szCs w:val="20"/>
              </w:rPr>
            </w:pPr>
          </w:p>
          <w:p w14:paraId="3C84FFAB" w14:textId="77777777" w:rsidR="00E80B7E" w:rsidRPr="00E80B7E" w:rsidRDefault="00E80B7E" w:rsidP="004D7150">
            <w:pPr>
              <w:rPr>
                <w:b/>
                <w:bCs/>
                <w:sz w:val="20"/>
                <w:szCs w:val="20"/>
              </w:rPr>
            </w:pPr>
          </w:p>
          <w:p w14:paraId="55512295" w14:textId="77777777" w:rsidR="00E80B7E" w:rsidRPr="00E80B7E" w:rsidRDefault="00E80B7E" w:rsidP="004D7150">
            <w:pPr>
              <w:rPr>
                <w:b/>
                <w:bCs/>
                <w:sz w:val="20"/>
                <w:szCs w:val="20"/>
              </w:rPr>
            </w:pPr>
          </w:p>
        </w:tc>
      </w:tr>
    </w:tbl>
    <w:p w14:paraId="47E86667" w14:textId="77777777" w:rsidR="00E80B7E" w:rsidRDefault="00E80B7E" w:rsidP="006D5A31">
      <w:pPr>
        <w:rPr>
          <w:b/>
          <w:bCs/>
        </w:rPr>
      </w:pPr>
    </w:p>
    <w:sectPr w:rsidR="00E80B7E" w:rsidSect="00D7308B">
      <w:headerReference w:type="even" r:id="rId8"/>
      <w:headerReference w:type="default" r:id="rId9"/>
      <w:footerReference w:type="default" r:id="rId10"/>
      <w:headerReference w:type="first" r:id="rId11"/>
      <w:pgSz w:w="11906" w:h="16838"/>
      <w:pgMar w:top="3376"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C1CC" w14:textId="77777777" w:rsidR="00D7308B" w:rsidRDefault="00D7308B" w:rsidP="0099406A">
      <w:pPr>
        <w:spacing w:after="0" w:line="240" w:lineRule="auto"/>
      </w:pPr>
      <w:r>
        <w:separator/>
      </w:r>
    </w:p>
  </w:endnote>
  <w:endnote w:type="continuationSeparator" w:id="0">
    <w:p w14:paraId="3E3A3D30" w14:textId="77777777" w:rsidR="00D7308B" w:rsidRDefault="00D7308B" w:rsidP="0099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Thorndale">
    <w:altName w:val="Times New Roman"/>
    <w:charset w:val="00"/>
    <w:family w:val="roman"/>
    <w:pitch w:val="variable"/>
  </w:font>
  <w:font w:name="HG Mincho Light J">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888924"/>
      <w:docPartObj>
        <w:docPartGallery w:val="Page Numbers (Bottom of Page)"/>
        <w:docPartUnique/>
      </w:docPartObj>
    </w:sdtPr>
    <w:sdtContent>
      <w:sdt>
        <w:sdtPr>
          <w:id w:val="1728636285"/>
          <w:docPartObj>
            <w:docPartGallery w:val="Page Numbers (Top of Page)"/>
            <w:docPartUnique/>
          </w:docPartObj>
        </w:sdtPr>
        <w:sdtContent>
          <w:p w14:paraId="01D7D527" w14:textId="378CA098" w:rsidR="00E80B7E" w:rsidRDefault="00E80B7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9C5DFA7" w14:textId="77777777" w:rsidR="00702133" w:rsidRDefault="007021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2B35" w14:textId="77777777" w:rsidR="00D7308B" w:rsidRDefault="00D7308B" w:rsidP="0099406A">
      <w:pPr>
        <w:spacing w:after="0" w:line="240" w:lineRule="auto"/>
      </w:pPr>
      <w:r>
        <w:separator/>
      </w:r>
    </w:p>
  </w:footnote>
  <w:footnote w:type="continuationSeparator" w:id="0">
    <w:p w14:paraId="65E5F173" w14:textId="77777777" w:rsidR="00D7308B" w:rsidRDefault="00D7308B" w:rsidP="00994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5FE6" w14:textId="77777777" w:rsidR="00BF07B3" w:rsidRDefault="00000000">
    <w:pPr>
      <w:pStyle w:val="Nagwek"/>
    </w:pPr>
    <w:r>
      <w:rPr>
        <w:noProof/>
        <w:lang w:eastAsia="pl-PL"/>
      </w:rPr>
      <w:pict w14:anchorId="1C4E3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100690" o:spid="_x0000_s1026" type="#_x0000_t75" style="position:absolute;margin-left:0;margin-top:0;width:595.5pt;height:842.25pt;z-index:-251657216;mso-position-horizontal:center;mso-position-horizontal-relative:margin;mso-position-vertical:center;mso-position-vertical-relative:margin" o:allowincell="f">
          <v:imagedata r:id="rId1" o:title="ezra_A4_znak_wodny_RGB9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14" w:type="dxa"/>
      <w:tblCellMar>
        <w:left w:w="70" w:type="dxa"/>
        <w:right w:w="70" w:type="dxa"/>
      </w:tblCellMar>
      <w:tblLook w:val="0000" w:firstRow="0" w:lastRow="0" w:firstColumn="0" w:lastColumn="0" w:noHBand="0" w:noVBand="0"/>
    </w:tblPr>
    <w:tblGrid>
      <w:gridCol w:w="1757"/>
      <w:gridCol w:w="7596"/>
    </w:tblGrid>
    <w:tr w:rsidR="00A91CD6" w14:paraId="573A2132" w14:textId="77777777" w:rsidTr="00CE7066">
      <w:trPr>
        <w:trHeight w:val="1409"/>
      </w:trPr>
      <w:tc>
        <w:tcPr>
          <w:tcW w:w="1757" w:type="dxa"/>
        </w:tcPr>
        <w:p w14:paraId="3E650CC7" w14:textId="77777777" w:rsidR="00702133" w:rsidRDefault="00702133" w:rsidP="00702133">
          <w:pPr>
            <w:spacing w:after="0" w:line="240" w:lineRule="auto"/>
            <w:rPr>
              <w:rFonts w:ascii="Calibri" w:eastAsia="Times New Roman" w:hAnsi="Calibri" w:cs="Calibri"/>
              <w:color w:val="000000"/>
              <w:sz w:val="16"/>
              <w:szCs w:val="16"/>
              <w:lang w:eastAsia="pl-PL"/>
            </w:rPr>
          </w:pPr>
          <w:r>
            <w:rPr>
              <w:noProof/>
              <w:lang w:eastAsia="pl-PL"/>
            </w:rPr>
            <w:drawing>
              <wp:inline distT="0" distB="0" distL="0" distR="0" wp14:anchorId="72145CE9" wp14:editId="123D4372">
                <wp:extent cx="908306" cy="783338"/>
                <wp:effectExtent l="19050" t="0" r="6094" b="0"/>
                <wp:docPr id="4" name="Obraz 3" descr="ezra_znak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ra_znak_02.png"/>
                        <pic:cNvPicPr/>
                      </pic:nvPicPr>
                      <pic:blipFill>
                        <a:blip r:embed="rId1"/>
                        <a:stretch>
                          <a:fillRect/>
                        </a:stretch>
                      </pic:blipFill>
                      <pic:spPr>
                        <a:xfrm>
                          <a:off x="0" y="0"/>
                          <a:ext cx="908306" cy="783338"/>
                        </a:xfrm>
                        <a:prstGeom prst="rect">
                          <a:avLst/>
                        </a:prstGeom>
                      </pic:spPr>
                    </pic:pic>
                  </a:graphicData>
                </a:graphic>
              </wp:inline>
            </w:drawing>
          </w:r>
        </w:p>
        <w:p w14:paraId="769A6323" w14:textId="77777777" w:rsidR="00702133" w:rsidRDefault="00702133" w:rsidP="00702133">
          <w:pPr>
            <w:spacing w:after="0" w:line="240" w:lineRule="auto"/>
            <w:rPr>
              <w:rFonts w:ascii="Calibri" w:eastAsia="Times New Roman" w:hAnsi="Calibri" w:cs="Calibri"/>
              <w:color w:val="000000"/>
              <w:sz w:val="16"/>
              <w:szCs w:val="16"/>
              <w:lang w:eastAsia="pl-PL"/>
            </w:rPr>
          </w:pPr>
        </w:p>
        <w:p w14:paraId="6591D1C8" w14:textId="77777777" w:rsidR="00702133" w:rsidRDefault="00702133" w:rsidP="00702133">
          <w:pPr>
            <w:spacing w:after="0" w:line="240" w:lineRule="auto"/>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      biuro@</w:t>
          </w:r>
          <w:r w:rsidRPr="00702133">
            <w:rPr>
              <w:rFonts w:ascii="Calibri" w:eastAsia="Times New Roman" w:hAnsi="Calibri" w:cs="Calibri"/>
              <w:color w:val="000000"/>
              <w:sz w:val="16"/>
              <w:szCs w:val="16"/>
              <w:lang w:eastAsia="pl-PL"/>
            </w:rPr>
            <w:t xml:space="preserve">ezrauksw.pl </w:t>
          </w:r>
        </w:p>
        <w:p w14:paraId="0DDED6E6" w14:textId="0F856CEF" w:rsidR="00702133" w:rsidRPr="00702133" w:rsidRDefault="00702133" w:rsidP="00702133">
          <w:pPr>
            <w:spacing w:after="0" w:line="240" w:lineRule="auto"/>
            <w:rPr>
              <w:rFonts w:ascii="Times New Roman" w:eastAsia="Times New Roman" w:hAnsi="Times New Roman" w:cs="Times New Roman"/>
              <w:sz w:val="24"/>
              <w:szCs w:val="24"/>
              <w:lang w:eastAsia="pl-PL"/>
            </w:rPr>
          </w:pPr>
          <w:r>
            <w:rPr>
              <w:rFonts w:ascii="Calibri" w:eastAsia="Times New Roman" w:hAnsi="Calibri" w:cs="Calibri"/>
              <w:color w:val="000000"/>
              <w:sz w:val="16"/>
              <w:szCs w:val="16"/>
              <w:lang w:eastAsia="pl-PL"/>
            </w:rPr>
            <w:t xml:space="preserve">      </w:t>
          </w:r>
          <w:r w:rsidRPr="00702133">
            <w:rPr>
              <w:rFonts w:ascii="Calibri" w:eastAsia="Times New Roman" w:hAnsi="Calibri" w:cs="Calibri"/>
              <w:color w:val="000000"/>
              <w:sz w:val="16"/>
              <w:szCs w:val="16"/>
              <w:lang w:eastAsia="pl-PL"/>
            </w:rPr>
            <w:t>NIP: 7010819366 </w:t>
          </w:r>
        </w:p>
        <w:p w14:paraId="38E6DF4A" w14:textId="1216CB64" w:rsidR="00702133" w:rsidRPr="00702133" w:rsidRDefault="00702133" w:rsidP="00702133">
          <w:pPr>
            <w:spacing w:after="0" w:line="240" w:lineRule="auto"/>
            <w:ind w:left="-142"/>
            <w:rPr>
              <w:rFonts w:ascii="Times New Roman" w:eastAsia="Times New Roman" w:hAnsi="Times New Roman" w:cs="Times New Roman"/>
              <w:sz w:val="24"/>
              <w:szCs w:val="24"/>
              <w:lang w:eastAsia="pl-PL"/>
            </w:rPr>
          </w:pPr>
          <w:r w:rsidRPr="00702133">
            <w:rPr>
              <w:rFonts w:ascii="Calibri" w:eastAsia="Times New Roman" w:hAnsi="Calibri" w:cs="Calibri"/>
              <w:color w:val="000000"/>
              <w:sz w:val="16"/>
              <w:szCs w:val="16"/>
              <w:lang w:eastAsia="pl-PL"/>
            </w:rPr>
            <w:t>           REGON: 380016423</w:t>
          </w:r>
        </w:p>
        <w:p w14:paraId="4FCDD859" w14:textId="7284839C" w:rsidR="00A91CD6" w:rsidRDefault="00A91CD6" w:rsidP="00D822EF">
          <w:pPr>
            <w:pStyle w:val="Nagwek"/>
          </w:pPr>
        </w:p>
      </w:tc>
      <w:tc>
        <w:tcPr>
          <w:tcW w:w="7596" w:type="dxa"/>
          <w:shd w:val="clear" w:color="auto" w:fill="auto"/>
        </w:tcPr>
        <w:p w14:paraId="26F1A10E" w14:textId="77777777" w:rsidR="00A91CD6" w:rsidRPr="00D83196" w:rsidRDefault="00A91CD6">
          <w:pPr>
            <w:rPr>
              <w:rFonts w:ascii="Calibri" w:hAnsi="Calibri" w:cs="Calibri"/>
              <w:sz w:val="26"/>
              <w:szCs w:val="26"/>
            </w:rPr>
          </w:pPr>
          <w:r w:rsidRPr="00D83196">
            <w:rPr>
              <w:rFonts w:ascii="Calibri" w:hAnsi="Calibri" w:cs="Calibri"/>
              <w:sz w:val="26"/>
              <w:szCs w:val="26"/>
            </w:rPr>
            <w:t xml:space="preserve">     </w:t>
          </w:r>
        </w:p>
        <w:p w14:paraId="1EBC5DF2" w14:textId="0A33D826" w:rsidR="00A40F64" w:rsidRPr="00BE5021" w:rsidRDefault="009D002B" w:rsidP="00927CDA">
          <w:pPr>
            <w:tabs>
              <w:tab w:val="left" w:pos="324"/>
              <w:tab w:val="left" w:pos="593"/>
            </w:tabs>
            <w:spacing w:after="0" w:line="240" w:lineRule="auto"/>
            <w:rPr>
              <w:rStyle w:val="A0"/>
              <w:rFonts w:ascii="Calibri" w:hAnsi="Calibri" w:cs="Calibri"/>
              <w:b/>
            </w:rPr>
          </w:pPr>
          <w:r w:rsidRPr="009D002B">
            <w:rPr>
              <w:rStyle w:val="A0"/>
              <w:sz w:val="24"/>
              <w:szCs w:val="24"/>
            </w:rPr>
            <w:t xml:space="preserve">      </w:t>
          </w:r>
          <w:r w:rsidRPr="00BE5021">
            <w:rPr>
              <w:rStyle w:val="A0"/>
              <w:rFonts w:ascii="Calibri" w:hAnsi="Calibri" w:cs="Calibri"/>
              <w:b/>
            </w:rPr>
            <w:t>EZRA</w:t>
          </w:r>
          <w:r w:rsidR="00A91CD6" w:rsidRPr="00BE5021">
            <w:rPr>
              <w:rStyle w:val="A0"/>
              <w:rFonts w:ascii="Calibri" w:hAnsi="Calibri" w:cs="Calibri"/>
              <w:b/>
            </w:rPr>
            <w:t xml:space="preserve"> </w:t>
          </w:r>
          <w:r w:rsidR="00C0545A">
            <w:rPr>
              <w:rStyle w:val="A0"/>
              <w:rFonts w:ascii="Calibri" w:hAnsi="Calibri" w:cs="Calibri"/>
              <w:b/>
            </w:rPr>
            <w:t>UKSW</w:t>
          </w:r>
          <w:r w:rsidR="00A91CD6" w:rsidRPr="00BE5021">
            <w:rPr>
              <w:rStyle w:val="A0"/>
              <w:rFonts w:ascii="Calibri" w:hAnsi="Calibri" w:cs="Calibri"/>
              <w:b/>
            </w:rPr>
            <w:t xml:space="preserve"> </w:t>
          </w:r>
          <w:r w:rsidR="00BE5021">
            <w:rPr>
              <w:rStyle w:val="A0"/>
              <w:rFonts w:ascii="Calibri" w:hAnsi="Calibri" w:cs="Calibri"/>
              <w:b/>
            </w:rPr>
            <w:t>S</w:t>
          </w:r>
          <w:r w:rsidR="00A91CD6" w:rsidRPr="00BE5021">
            <w:rPr>
              <w:rStyle w:val="A0"/>
              <w:rFonts w:ascii="Calibri" w:hAnsi="Calibri" w:cs="Calibri"/>
              <w:b/>
            </w:rPr>
            <w:t>p. z o.o.</w:t>
          </w:r>
          <w:r w:rsidR="006D5A31">
            <w:rPr>
              <w:rStyle w:val="A0"/>
              <w:rFonts w:ascii="Calibri" w:hAnsi="Calibri" w:cs="Calibri"/>
              <w:b/>
            </w:rPr>
            <w:t xml:space="preserve"> Instytucja Certyfikująca</w:t>
          </w:r>
        </w:p>
        <w:p w14:paraId="3B6CC7CF" w14:textId="382477EC" w:rsidR="00A40F64" w:rsidRPr="00BE5021" w:rsidRDefault="00CE7066" w:rsidP="00A40F64">
          <w:pPr>
            <w:spacing w:line="240" w:lineRule="auto"/>
            <w:rPr>
              <w:rFonts w:ascii="Calibri" w:hAnsi="Calibri" w:cs="Calibri"/>
              <w:color w:val="000000"/>
            </w:rPr>
          </w:pPr>
          <w:r>
            <w:rPr>
              <w:rStyle w:val="A0"/>
              <w:sz w:val="24"/>
              <w:szCs w:val="24"/>
            </w:rPr>
            <w:t xml:space="preserve">      </w:t>
          </w:r>
        </w:p>
      </w:tc>
    </w:tr>
  </w:tbl>
  <w:p w14:paraId="6C186290" w14:textId="25C1477B" w:rsidR="00A91CD6" w:rsidRPr="00A91CD6" w:rsidRDefault="00000000" w:rsidP="00CE7066">
    <w:pPr>
      <w:pStyle w:val="Pa0"/>
      <w:rPr>
        <w:rFonts w:asciiTheme="minorHAnsi" w:hAnsiTheme="minorHAnsi" w:cstheme="minorHAnsi"/>
        <w:color w:val="000000"/>
        <w:sz w:val="16"/>
        <w:szCs w:val="16"/>
      </w:rPr>
    </w:pPr>
    <w:r>
      <w:rPr>
        <w:noProof/>
        <w:lang w:eastAsia="pl-PL"/>
      </w:rPr>
      <w:pict w14:anchorId="4A521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100691" o:spid="_x0000_s1028" type="#_x0000_t75" style="position:absolute;margin-left:0;margin-top:0;width:595.5pt;height:842.25pt;z-index:-251656192;mso-position-horizontal:center;mso-position-horizontal-relative:margin;mso-position-vertical:center;mso-position-vertical-relative:margin" o:allowincell="f">
          <v:imagedata r:id="rId2" o:title="ezra_A4_znak_wodny_RGB96"/>
          <w10:wrap anchorx="margin" anchory="margin"/>
        </v:shape>
      </w:pict>
    </w:r>
    <w:r w:rsidR="00CE7066">
      <w:rPr>
        <w:rFonts w:asciiTheme="minorHAnsi" w:hAnsiTheme="minorHAnsi" w:cstheme="minorHAnsi"/>
        <w:sz w:val="16"/>
        <w:szCs w:val="16"/>
      </w:rPr>
      <w:t xml:space="preserve"> </w:t>
    </w:r>
    <w:r w:rsidR="00A91CD6" w:rsidRPr="00A91CD6">
      <w:rPr>
        <w:rFonts w:asciiTheme="minorHAnsi" w:hAnsiTheme="minorHAnsi" w:cstheme="minorHAnsi"/>
        <w:sz w:val="16"/>
        <w:szCs w:val="16"/>
      </w:rPr>
      <w:t xml:space="preserve"> </w:t>
    </w:r>
    <w:r w:rsidR="00A91CD6">
      <w:rPr>
        <w:rFonts w:asciiTheme="minorHAnsi" w:hAnsiTheme="minorHAnsi" w:cstheme="minorHAnsi"/>
        <w:sz w:val="16"/>
        <w:szCs w:val="16"/>
      </w:rPr>
      <w:t xml:space="preserve">   </w:t>
    </w:r>
    <w:r w:rsidR="00A91CD6" w:rsidRPr="00A91CD6">
      <w:rPr>
        <w:rFonts w:asciiTheme="minorHAnsi" w:hAnsiTheme="minorHAnsi" w:cstheme="minorHAnsi"/>
        <w:sz w:val="16"/>
        <w:szCs w:val="16"/>
      </w:rPr>
      <w:t xml:space="preserve">   </w:t>
    </w:r>
    <w:r w:rsidR="00A91CD6" w:rsidRPr="00A91CD6">
      <w:rPr>
        <w:rStyle w:val="A1"/>
        <w:rFonts w:asciiTheme="minorHAnsi" w:hAnsiTheme="minorHAnsi" w:cstheme="minorHAnsi"/>
        <w:sz w:val="16"/>
        <w:szCs w:val="16"/>
      </w:rPr>
      <w:t xml:space="preserve"> </w:t>
    </w:r>
  </w:p>
  <w:p w14:paraId="7E8A21A0" w14:textId="4DC29C8A" w:rsidR="00A91CD6" w:rsidRPr="00A91CD6" w:rsidRDefault="00A91CD6" w:rsidP="00D83196">
    <w:pPr>
      <w:pStyle w:val="Pa0"/>
      <w:tabs>
        <w:tab w:val="left" w:pos="2785"/>
      </w:tabs>
      <w:spacing w:line="240" w:lineRule="auto"/>
      <w:rPr>
        <w:rFonts w:asciiTheme="minorHAnsi" w:hAnsiTheme="minorHAnsi" w:cstheme="minorHAnsi"/>
        <w:color w:val="000000"/>
        <w:sz w:val="16"/>
        <w:szCs w:val="16"/>
      </w:rPr>
    </w:pPr>
    <w:r>
      <w:rPr>
        <w:rFonts w:asciiTheme="minorHAnsi" w:hAnsiTheme="minorHAnsi" w:cstheme="minorHAnsi"/>
        <w:sz w:val="16"/>
        <w:szCs w:val="16"/>
      </w:rPr>
      <w:t xml:space="preserve">   </w:t>
    </w:r>
    <w:r w:rsidRPr="00A91CD6">
      <w:rPr>
        <w:rFonts w:asciiTheme="minorHAnsi" w:hAnsiTheme="minorHAnsi" w:cstheme="minorHAnsi"/>
        <w:sz w:val="16"/>
        <w:szCs w:val="16"/>
      </w:rPr>
      <w:t xml:space="preserve">     </w:t>
    </w:r>
    <w:r w:rsidR="00D83196">
      <w:rPr>
        <w:rStyle w:val="A1"/>
        <w:rFonts w:asciiTheme="minorHAnsi" w:hAnsiTheme="minorHAnsi" w:cstheme="minorHAnsi"/>
        <w:sz w:val="16"/>
        <w:szCs w:val="16"/>
      </w:rPr>
      <w:tab/>
    </w:r>
  </w:p>
  <w:p w14:paraId="1438E5F2" w14:textId="49435BC5" w:rsidR="00AE13CC" w:rsidRDefault="00A91CD6" w:rsidP="00AE13CC">
    <w:pPr>
      <w:pStyle w:val="Pa0"/>
      <w:spacing w:line="240" w:lineRule="auto"/>
      <w:rPr>
        <w:rStyle w:val="A1"/>
        <w:rFonts w:cstheme="minorHAnsi"/>
        <w:sz w:val="16"/>
        <w:szCs w:val="16"/>
      </w:rPr>
    </w:pPr>
    <w:r w:rsidRPr="00A91CD6">
      <w:rPr>
        <w:rFonts w:asciiTheme="minorHAnsi" w:hAnsiTheme="minorHAnsi" w:cstheme="minorHAnsi"/>
        <w:sz w:val="16"/>
        <w:szCs w:val="16"/>
      </w:rPr>
      <w:t xml:space="preserve">  </w:t>
    </w:r>
    <w:r>
      <w:rPr>
        <w:rFonts w:asciiTheme="minorHAnsi" w:hAnsiTheme="minorHAnsi" w:cstheme="minorHAnsi"/>
        <w:sz w:val="16"/>
        <w:szCs w:val="16"/>
      </w:rPr>
      <w:t xml:space="preserve">   </w:t>
    </w:r>
    <w:r w:rsidRPr="00A91CD6">
      <w:rPr>
        <w:rFonts w:asciiTheme="minorHAnsi" w:hAnsiTheme="minorHAnsi" w:cstheme="minorHAnsi"/>
        <w:sz w:val="16"/>
        <w:szCs w:val="16"/>
      </w:rPr>
      <w:t xml:space="preserve">  </w:t>
    </w:r>
    <w:r w:rsidR="00D83196">
      <w:rPr>
        <w:rFonts w:asciiTheme="minorHAnsi" w:hAnsiTheme="minorHAnsi" w:cstheme="minorHAnsi"/>
        <w:sz w:val="16"/>
        <w:szCs w:val="16"/>
      </w:rPr>
      <w:t xml:space="preserve"> </w:t>
    </w:r>
  </w:p>
  <w:p w14:paraId="65DA4144" w14:textId="76DCC98C" w:rsidR="0099406A" w:rsidRPr="00A91CD6" w:rsidRDefault="00D83196" w:rsidP="00D83196">
    <w:pPr>
      <w:pStyle w:val="Nagwek"/>
      <w:tabs>
        <w:tab w:val="clear" w:pos="4536"/>
        <w:tab w:val="clear" w:pos="9072"/>
        <w:tab w:val="left" w:pos="2041"/>
      </w:tabs>
      <w:ind w:left="-142"/>
      <w:rPr>
        <w:rFonts w:cstheme="minorHAnsi"/>
        <w:sz w:val="16"/>
        <w:szCs w:val="16"/>
      </w:rPr>
    </w:pPr>
    <w:r>
      <w:rPr>
        <w:rStyle w:val="A1"/>
        <w:rFonts w:cstheme="minorHAnsi"/>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6B16" w14:textId="77777777" w:rsidR="00BF07B3" w:rsidRDefault="00000000">
    <w:pPr>
      <w:pStyle w:val="Nagwek"/>
    </w:pPr>
    <w:r>
      <w:rPr>
        <w:noProof/>
        <w:lang w:eastAsia="pl-PL"/>
      </w:rPr>
      <w:pict w14:anchorId="4B7CE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100689" o:spid="_x0000_s1025" type="#_x0000_t75" style="position:absolute;margin-left:0;margin-top:0;width:595.5pt;height:842.25pt;z-index:-251658240;mso-position-horizontal:center;mso-position-horizontal-relative:margin;mso-position-vertical:center;mso-position-vertical-relative:margin" o:allowincell="f">
          <v:imagedata r:id="rId1" o:title="ezra_A4_znak_wodny_RGB9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64E"/>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06982B7C"/>
    <w:multiLevelType w:val="hybridMultilevel"/>
    <w:tmpl w:val="69DCA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C447B"/>
    <w:multiLevelType w:val="hybridMultilevel"/>
    <w:tmpl w:val="D54AFC6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9937517"/>
    <w:multiLevelType w:val="hybridMultilevel"/>
    <w:tmpl w:val="E38C0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35189"/>
    <w:multiLevelType w:val="hybridMultilevel"/>
    <w:tmpl w:val="765AD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B2D99"/>
    <w:multiLevelType w:val="hybridMultilevel"/>
    <w:tmpl w:val="29922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D4B78"/>
    <w:multiLevelType w:val="hybridMultilevel"/>
    <w:tmpl w:val="12D4B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7C12BA"/>
    <w:multiLevelType w:val="hybridMultilevel"/>
    <w:tmpl w:val="E8DCC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CD1885"/>
    <w:multiLevelType w:val="hybridMultilevel"/>
    <w:tmpl w:val="80965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2A679C"/>
    <w:multiLevelType w:val="hybridMultilevel"/>
    <w:tmpl w:val="14462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433812"/>
    <w:multiLevelType w:val="hybridMultilevel"/>
    <w:tmpl w:val="A0208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4A650C"/>
    <w:multiLevelType w:val="singleLevel"/>
    <w:tmpl w:val="23886350"/>
    <w:lvl w:ilvl="0">
      <w:start w:val="1"/>
      <w:numFmt w:val="bullet"/>
      <w:lvlText w:val=""/>
      <w:lvlJc w:val="left"/>
      <w:pPr>
        <w:tabs>
          <w:tab w:val="num" w:pos="530"/>
        </w:tabs>
        <w:ind w:left="454" w:hanging="284"/>
      </w:pPr>
      <w:rPr>
        <w:rFonts w:ascii="Wingdings" w:hAnsi="Wingdings" w:hint="default"/>
      </w:rPr>
    </w:lvl>
  </w:abstractNum>
  <w:abstractNum w:abstractNumId="12" w15:restartNumberingAfterBreak="0">
    <w:nsid w:val="3E713803"/>
    <w:multiLevelType w:val="hybridMultilevel"/>
    <w:tmpl w:val="FC8E9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9D7261"/>
    <w:multiLevelType w:val="hybridMultilevel"/>
    <w:tmpl w:val="B3B2592A"/>
    <w:lvl w:ilvl="0" w:tplc="504CEF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21311F1"/>
    <w:multiLevelType w:val="hybridMultilevel"/>
    <w:tmpl w:val="875C3FFE"/>
    <w:lvl w:ilvl="0" w:tplc="D00E5C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DF13B35"/>
    <w:multiLevelType w:val="hybridMultilevel"/>
    <w:tmpl w:val="33165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AE2A13"/>
    <w:multiLevelType w:val="hybridMultilevel"/>
    <w:tmpl w:val="2DFEE872"/>
    <w:lvl w:ilvl="0" w:tplc="E12843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D4150B"/>
    <w:multiLevelType w:val="hybridMultilevel"/>
    <w:tmpl w:val="FAC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1E1872"/>
    <w:multiLevelType w:val="hybridMultilevel"/>
    <w:tmpl w:val="112E7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070432"/>
    <w:multiLevelType w:val="hybridMultilevel"/>
    <w:tmpl w:val="B8123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FD4462"/>
    <w:multiLevelType w:val="hybridMultilevel"/>
    <w:tmpl w:val="714E2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A15D16"/>
    <w:multiLevelType w:val="hybridMultilevel"/>
    <w:tmpl w:val="A1247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053479"/>
    <w:multiLevelType w:val="hybridMultilevel"/>
    <w:tmpl w:val="8A78A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9616734">
    <w:abstractNumId w:val="9"/>
  </w:num>
  <w:num w:numId="2" w16cid:durableId="1988778362">
    <w:abstractNumId w:val="0"/>
  </w:num>
  <w:num w:numId="3" w16cid:durableId="621427655">
    <w:abstractNumId w:val="11"/>
  </w:num>
  <w:num w:numId="4" w16cid:durableId="583536392">
    <w:abstractNumId w:val="15"/>
  </w:num>
  <w:num w:numId="5" w16cid:durableId="535241454">
    <w:abstractNumId w:val="6"/>
  </w:num>
  <w:num w:numId="6" w16cid:durableId="615137343">
    <w:abstractNumId w:val="3"/>
  </w:num>
  <w:num w:numId="7" w16cid:durableId="960840242">
    <w:abstractNumId w:val="12"/>
  </w:num>
  <w:num w:numId="8" w16cid:durableId="2139496004">
    <w:abstractNumId w:val="13"/>
  </w:num>
  <w:num w:numId="9" w16cid:durableId="333148403">
    <w:abstractNumId w:val="1"/>
  </w:num>
  <w:num w:numId="10" w16cid:durableId="581909001">
    <w:abstractNumId w:val="7"/>
  </w:num>
  <w:num w:numId="11" w16cid:durableId="528108670">
    <w:abstractNumId w:val="8"/>
  </w:num>
  <w:num w:numId="12" w16cid:durableId="1221017151">
    <w:abstractNumId w:val="14"/>
  </w:num>
  <w:num w:numId="13" w16cid:durableId="1360667938">
    <w:abstractNumId w:val="20"/>
  </w:num>
  <w:num w:numId="14" w16cid:durableId="990478292">
    <w:abstractNumId w:val="4"/>
  </w:num>
  <w:num w:numId="15" w16cid:durableId="719670088">
    <w:abstractNumId w:val="22"/>
  </w:num>
  <w:num w:numId="16" w16cid:durableId="1207910722">
    <w:abstractNumId w:val="21"/>
  </w:num>
  <w:num w:numId="17" w16cid:durableId="1128815613">
    <w:abstractNumId w:val="17"/>
  </w:num>
  <w:num w:numId="18" w16cid:durableId="998383017">
    <w:abstractNumId w:val="10"/>
  </w:num>
  <w:num w:numId="19" w16cid:durableId="283930932">
    <w:abstractNumId w:val="5"/>
  </w:num>
  <w:num w:numId="20" w16cid:durableId="892886386">
    <w:abstractNumId w:val="18"/>
  </w:num>
  <w:num w:numId="21" w16cid:durableId="1439715895">
    <w:abstractNumId w:val="19"/>
  </w:num>
  <w:num w:numId="22" w16cid:durableId="1747530981">
    <w:abstractNumId w:val="2"/>
  </w:num>
  <w:num w:numId="23" w16cid:durableId="7239849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07"/>
    <w:rsid w:val="00054B23"/>
    <w:rsid w:val="000B785D"/>
    <w:rsid w:val="000C058F"/>
    <w:rsid w:val="000C761B"/>
    <w:rsid w:val="000D6A44"/>
    <w:rsid w:val="00102C5B"/>
    <w:rsid w:val="00103621"/>
    <w:rsid w:val="001372C0"/>
    <w:rsid w:val="00154F95"/>
    <w:rsid w:val="00191362"/>
    <w:rsid w:val="001A6D6B"/>
    <w:rsid w:val="001C02AC"/>
    <w:rsid w:val="001C3EA5"/>
    <w:rsid w:val="001E0DF6"/>
    <w:rsid w:val="00202AB1"/>
    <w:rsid w:val="00213604"/>
    <w:rsid w:val="00242ED5"/>
    <w:rsid w:val="002A2348"/>
    <w:rsid w:val="002B01D6"/>
    <w:rsid w:val="002D101E"/>
    <w:rsid w:val="002F3688"/>
    <w:rsid w:val="003146CD"/>
    <w:rsid w:val="003273CD"/>
    <w:rsid w:val="003405EF"/>
    <w:rsid w:val="00357AAF"/>
    <w:rsid w:val="003A040E"/>
    <w:rsid w:val="003E078F"/>
    <w:rsid w:val="003E24E0"/>
    <w:rsid w:val="003E7C57"/>
    <w:rsid w:val="00423D38"/>
    <w:rsid w:val="004377A5"/>
    <w:rsid w:val="00446E81"/>
    <w:rsid w:val="00484225"/>
    <w:rsid w:val="00494224"/>
    <w:rsid w:val="00496FA3"/>
    <w:rsid w:val="004A0E64"/>
    <w:rsid w:val="004A6A07"/>
    <w:rsid w:val="004F189A"/>
    <w:rsid w:val="005368BF"/>
    <w:rsid w:val="00556C05"/>
    <w:rsid w:val="005A4108"/>
    <w:rsid w:val="005E344E"/>
    <w:rsid w:val="006444AB"/>
    <w:rsid w:val="006524AB"/>
    <w:rsid w:val="006554C0"/>
    <w:rsid w:val="00662A7C"/>
    <w:rsid w:val="006669F9"/>
    <w:rsid w:val="00667BFC"/>
    <w:rsid w:val="00680804"/>
    <w:rsid w:val="006D5A31"/>
    <w:rsid w:val="006F5C4F"/>
    <w:rsid w:val="00702133"/>
    <w:rsid w:val="00755F17"/>
    <w:rsid w:val="007649A1"/>
    <w:rsid w:val="00781DF6"/>
    <w:rsid w:val="007C2B62"/>
    <w:rsid w:val="007E0A84"/>
    <w:rsid w:val="007F4A10"/>
    <w:rsid w:val="008114D1"/>
    <w:rsid w:val="00827142"/>
    <w:rsid w:val="00841E93"/>
    <w:rsid w:val="00861A2A"/>
    <w:rsid w:val="00872CBA"/>
    <w:rsid w:val="008A34FC"/>
    <w:rsid w:val="008C24DF"/>
    <w:rsid w:val="008D28CF"/>
    <w:rsid w:val="008F050E"/>
    <w:rsid w:val="008F5026"/>
    <w:rsid w:val="008F542F"/>
    <w:rsid w:val="009057AE"/>
    <w:rsid w:val="00927CDA"/>
    <w:rsid w:val="0094700B"/>
    <w:rsid w:val="00961502"/>
    <w:rsid w:val="0099406A"/>
    <w:rsid w:val="009964F5"/>
    <w:rsid w:val="009C6DBC"/>
    <w:rsid w:val="009D002B"/>
    <w:rsid w:val="009E7F0F"/>
    <w:rsid w:val="00A006A4"/>
    <w:rsid w:val="00A162ED"/>
    <w:rsid w:val="00A21334"/>
    <w:rsid w:val="00A22302"/>
    <w:rsid w:val="00A40F64"/>
    <w:rsid w:val="00A52AD3"/>
    <w:rsid w:val="00A87EF8"/>
    <w:rsid w:val="00A91CD6"/>
    <w:rsid w:val="00AC2E1E"/>
    <w:rsid w:val="00AE13CC"/>
    <w:rsid w:val="00AF5AAA"/>
    <w:rsid w:val="00B71870"/>
    <w:rsid w:val="00B71C6C"/>
    <w:rsid w:val="00B71E59"/>
    <w:rsid w:val="00B836C0"/>
    <w:rsid w:val="00B84B62"/>
    <w:rsid w:val="00B876BC"/>
    <w:rsid w:val="00B920EF"/>
    <w:rsid w:val="00BA6BC5"/>
    <w:rsid w:val="00BB5282"/>
    <w:rsid w:val="00BE5021"/>
    <w:rsid w:val="00BF07B3"/>
    <w:rsid w:val="00BF59E4"/>
    <w:rsid w:val="00C0545A"/>
    <w:rsid w:val="00C14EFC"/>
    <w:rsid w:val="00C15ADA"/>
    <w:rsid w:val="00C23DAA"/>
    <w:rsid w:val="00C35C44"/>
    <w:rsid w:val="00C9790D"/>
    <w:rsid w:val="00CA094D"/>
    <w:rsid w:val="00CB1251"/>
    <w:rsid w:val="00CE7066"/>
    <w:rsid w:val="00CF0322"/>
    <w:rsid w:val="00D12F3E"/>
    <w:rsid w:val="00D1331F"/>
    <w:rsid w:val="00D2579A"/>
    <w:rsid w:val="00D7308B"/>
    <w:rsid w:val="00D822EF"/>
    <w:rsid w:val="00D83196"/>
    <w:rsid w:val="00D93FCE"/>
    <w:rsid w:val="00DB6EB3"/>
    <w:rsid w:val="00DC0B0E"/>
    <w:rsid w:val="00DD5F16"/>
    <w:rsid w:val="00E16457"/>
    <w:rsid w:val="00E24B72"/>
    <w:rsid w:val="00E403BD"/>
    <w:rsid w:val="00E422D3"/>
    <w:rsid w:val="00E76774"/>
    <w:rsid w:val="00E77147"/>
    <w:rsid w:val="00E80B7E"/>
    <w:rsid w:val="00E81C5E"/>
    <w:rsid w:val="00EC392F"/>
    <w:rsid w:val="00EC7D75"/>
    <w:rsid w:val="00ED1604"/>
    <w:rsid w:val="00EE25DE"/>
    <w:rsid w:val="00F15FFD"/>
    <w:rsid w:val="00F30350"/>
    <w:rsid w:val="00F52A51"/>
    <w:rsid w:val="00F66CFB"/>
    <w:rsid w:val="00F81235"/>
    <w:rsid w:val="00F82C7E"/>
    <w:rsid w:val="00FB280F"/>
    <w:rsid w:val="00FD2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D9CC"/>
  <w15:docId w15:val="{C0028056-2112-4027-AC62-74BF23EA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57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06A"/>
  </w:style>
  <w:style w:type="paragraph" w:styleId="Stopka">
    <w:name w:val="footer"/>
    <w:basedOn w:val="Normalny"/>
    <w:link w:val="StopkaZnak"/>
    <w:uiPriority w:val="99"/>
    <w:unhideWhenUsed/>
    <w:rsid w:val="009940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06A"/>
  </w:style>
  <w:style w:type="paragraph" w:styleId="Tekstdymka">
    <w:name w:val="Balloon Text"/>
    <w:basedOn w:val="Normalny"/>
    <w:link w:val="TekstdymkaZnak"/>
    <w:uiPriority w:val="99"/>
    <w:semiHidden/>
    <w:unhideWhenUsed/>
    <w:rsid w:val="009940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406A"/>
    <w:rPr>
      <w:rFonts w:ascii="Tahoma" w:hAnsi="Tahoma" w:cs="Tahoma"/>
      <w:sz w:val="16"/>
      <w:szCs w:val="16"/>
    </w:rPr>
  </w:style>
  <w:style w:type="paragraph" w:customStyle="1" w:styleId="Default">
    <w:name w:val="Default"/>
    <w:rsid w:val="00242ED5"/>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0">
    <w:name w:val="Pa0"/>
    <w:basedOn w:val="Default"/>
    <w:next w:val="Default"/>
    <w:uiPriority w:val="99"/>
    <w:rsid w:val="00242ED5"/>
    <w:pPr>
      <w:spacing w:line="241" w:lineRule="atLeast"/>
    </w:pPr>
    <w:rPr>
      <w:rFonts w:cstheme="minorBidi"/>
      <w:color w:val="auto"/>
    </w:rPr>
  </w:style>
  <w:style w:type="character" w:customStyle="1" w:styleId="A1">
    <w:name w:val="A1"/>
    <w:uiPriority w:val="99"/>
    <w:rsid w:val="00242ED5"/>
    <w:rPr>
      <w:rFonts w:cs="Myriad Pro Light"/>
      <w:color w:val="000000"/>
      <w:sz w:val="14"/>
      <w:szCs w:val="14"/>
    </w:rPr>
  </w:style>
  <w:style w:type="character" w:customStyle="1" w:styleId="A0">
    <w:name w:val="A0"/>
    <w:uiPriority w:val="99"/>
    <w:rsid w:val="00A91CD6"/>
    <w:rPr>
      <w:rFonts w:cs="Myriad Pro Cond"/>
      <w:color w:val="000000"/>
      <w:sz w:val="22"/>
      <w:szCs w:val="22"/>
    </w:rPr>
  </w:style>
  <w:style w:type="character" w:customStyle="1" w:styleId="A4">
    <w:name w:val="A4"/>
    <w:uiPriority w:val="99"/>
    <w:rsid w:val="00A40F64"/>
    <w:rPr>
      <w:rFonts w:cs="Myriad Pro Light"/>
      <w:color w:val="000000"/>
      <w:sz w:val="17"/>
      <w:szCs w:val="17"/>
    </w:rPr>
  </w:style>
  <w:style w:type="paragraph" w:styleId="Akapitzlist">
    <w:name w:val="List Paragraph"/>
    <w:basedOn w:val="Normalny"/>
    <w:uiPriority w:val="34"/>
    <w:qFormat/>
    <w:rsid w:val="007E0A84"/>
    <w:pPr>
      <w:ind w:left="720"/>
      <w:contextualSpacing/>
    </w:pPr>
  </w:style>
  <w:style w:type="paragraph" w:customStyle="1" w:styleId="Zawartotabeli">
    <w:name w:val="Zawartość tabeli"/>
    <w:basedOn w:val="Tekstpodstawowy"/>
    <w:rsid w:val="00BA6BC5"/>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BA6BC5"/>
    <w:pPr>
      <w:spacing w:after="120"/>
    </w:pPr>
  </w:style>
  <w:style w:type="character" w:customStyle="1" w:styleId="TekstpodstawowyZnak">
    <w:name w:val="Tekst podstawowy Znak"/>
    <w:basedOn w:val="Domylnaczcionkaakapitu"/>
    <w:link w:val="Tekstpodstawowy"/>
    <w:uiPriority w:val="99"/>
    <w:semiHidden/>
    <w:rsid w:val="00BA6BC5"/>
  </w:style>
  <w:style w:type="paragraph" w:styleId="Zwykytekst">
    <w:name w:val="Plain Text"/>
    <w:basedOn w:val="Normalny"/>
    <w:link w:val="ZwykytekstZnak"/>
    <w:rsid w:val="0048422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84225"/>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semiHidden/>
    <w:rsid w:val="0048422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84225"/>
    <w:rPr>
      <w:rFonts w:ascii="Times New Roman" w:eastAsia="Times New Roman" w:hAnsi="Times New Roman" w:cs="Times New Roman"/>
      <w:sz w:val="20"/>
      <w:szCs w:val="20"/>
      <w:lang w:eastAsia="pl-PL"/>
    </w:rPr>
  </w:style>
  <w:style w:type="character" w:styleId="Odwoanieprzypisudolnego">
    <w:name w:val="footnote reference"/>
    <w:semiHidden/>
    <w:rsid w:val="00484225"/>
    <w:rPr>
      <w:vertAlign w:val="superscript"/>
    </w:rPr>
  </w:style>
  <w:style w:type="table" w:styleId="Tabela-Siatka">
    <w:name w:val="Table Grid"/>
    <w:basedOn w:val="Standardowy"/>
    <w:uiPriority w:val="59"/>
    <w:rsid w:val="008F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AE13CC"/>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character" w:customStyle="1" w:styleId="apple-tab-span">
    <w:name w:val="apple-tab-span"/>
    <w:basedOn w:val="Domylnaczcionkaakapitu"/>
    <w:rsid w:val="00702133"/>
  </w:style>
  <w:style w:type="paragraph" w:styleId="Tekstprzypisukocowego">
    <w:name w:val="endnote text"/>
    <w:basedOn w:val="Normalny"/>
    <w:link w:val="TekstprzypisukocowegoZnak"/>
    <w:uiPriority w:val="99"/>
    <w:semiHidden/>
    <w:unhideWhenUsed/>
    <w:rsid w:val="00AC2E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2E1E"/>
    <w:rPr>
      <w:sz w:val="20"/>
      <w:szCs w:val="20"/>
    </w:rPr>
  </w:style>
  <w:style w:type="character" w:styleId="Odwoanieprzypisukocowego">
    <w:name w:val="endnote reference"/>
    <w:basedOn w:val="Domylnaczcionkaakapitu"/>
    <w:uiPriority w:val="99"/>
    <w:semiHidden/>
    <w:unhideWhenUsed/>
    <w:rsid w:val="00AC2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8048">
      <w:bodyDiv w:val="1"/>
      <w:marLeft w:val="0"/>
      <w:marRight w:val="0"/>
      <w:marTop w:val="0"/>
      <w:marBottom w:val="0"/>
      <w:divBdr>
        <w:top w:val="none" w:sz="0" w:space="0" w:color="auto"/>
        <w:left w:val="none" w:sz="0" w:space="0" w:color="auto"/>
        <w:bottom w:val="none" w:sz="0" w:space="0" w:color="auto"/>
        <w:right w:val="none" w:sz="0" w:space="0" w:color="auto"/>
      </w:divBdr>
    </w:div>
    <w:div w:id="15015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zra%202\Desktop\00_ezra_NEW\ezra_UKSW_01bold_C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4833-E078-4082-B0FF-013D175D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ezra_UKSW_01bold_COLOR.dotx</Template>
  <TotalTime>0</TotalTime>
  <Pages>4</Pages>
  <Words>330</Words>
  <Characters>1985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Ezra 2</dc:creator>
  <cp:lastModifiedBy>EZRA UKSW 04</cp:lastModifiedBy>
  <cp:revision>3</cp:revision>
  <cp:lastPrinted>2024-02-26T10:57:00Z</cp:lastPrinted>
  <dcterms:created xsi:type="dcterms:W3CDTF">2024-03-07T09:40:00Z</dcterms:created>
  <dcterms:modified xsi:type="dcterms:W3CDTF">2024-03-07T09:40:00Z</dcterms:modified>
</cp:coreProperties>
</file>